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2317" w14:textId="77777777" w:rsidR="00F3275C" w:rsidRPr="00F108EE" w:rsidRDefault="00F3275C" w:rsidP="00F3275C">
      <w:pPr>
        <w:spacing w:line="276" w:lineRule="auto"/>
        <w:jc w:val="left"/>
        <w:rPr>
          <w:rFonts w:eastAsia="Arial" w:cs="Arial"/>
          <w:b/>
          <w:noProof/>
          <w:position w:val="-13"/>
          <w:sz w:val="24"/>
        </w:rPr>
      </w:pPr>
      <w:r w:rsidRPr="00F108EE">
        <w:rPr>
          <w:rFonts w:eastAsia="Arial" w:cs="Arial"/>
          <w:b/>
          <w:noProof/>
          <w:position w:val="-13"/>
          <w:sz w:val="24"/>
        </w:rPr>
        <w:t>Medienmitteilung</w:t>
      </w:r>
    </w:p>
    <w:p w14:paraId="4F6D1EC4" w14:textId="77777777" w:rsidR="00F3275C" w:rsidRPr="00F108EE" w:rsidRDefault="00F3275C" w:rsidP="00F3275C">
      <w:pP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</w:rPr>
      </w:pPr>
    </w:p>
    <w:p w14:paraId="28423752" w14:textId="5222FF70" w:rsidR="00F3275C" w:rsidRPr="00F108EE" w:rsidRDefault="00F3275C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F108EE">
        <w:rPr>
          <w:rFonts w:cs="Arial"/>
          <w:szCs w:val="20"/>
        </w:rPr>
        <w:t>Datum:</w:t>
      </w:r>
      <w:r w:rsidRPr="00F108EE">
        <w:rPr>
          <w:rFonts w:cs="Arial"/>
          <w:szCs w:val="20"/>
        </w:rPr>
        <w:tab/>
      </w:r>
      <w:r w:rsidR="006A192F">
        <w:rPr>
          <w:rFonts w:cs="Arial"/>
          <w:szCs w:val="20"/>
        </w:rPr>
        <w:t>Montag</w:t>
      </w:r>
      <w:r>
        <w:rPr>
          <w:rFonts w:cs="Arial"/>
          <w:szCs w:val="20"/>
        </w:rPr>
        <w:t xml:space="preserve">, </w:t>
      </w:r>
      <w:r w:rsidR="006A192F">
        <w:rPr>
          <w:rFonts w:cs="Arial"/>
          <w:szCs w:val="20"/>
        </w:rPr>
        <w:t>22</w:t>
      </w:r>
      <w:r w:rsidR="00F40013">
        <w:rPr>
          <w:rFonts w:cs="Arial"/>
          <w:szCs w:val="20"/>
        </w:rPr>
        <w:t>. Januar 2024</w:t>
      </w:r>
    </w:p>
    <w:p w14:paraId="0F5110C5" w14:textId="53EACB8F" w:rsidR="00F3275C" w:rsidRPr="00F108EE" w:rsidRDefault="00F3275C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F108EE">
        <w:rPr>
          <w:rFonts w:cs="Arial"/>
          <w:szCs w:val="20"/>
        </w:rPr>
        <w:t>Rubrik/Thema:</w:t>
      </w:r>
      <w:r>
        <w:rPr>
          <w:rFonts w:cs="Arial"/>
          <w:szCs w:val="20"/>
        </w:rPr>
        <w:tab/>
        <w:t>Tourismus</w:t>
      </w:r>
      <w:r w:rsidR="006A192F">
        <w:rPr>
          <w:rFonts w:cs="Arial"/>
          <w:szCs w:val="20"/>
        </w:rPr>
        <w:t xml:space="preserve"> / Marketing</w:t>
      </w:r>
    </w:p>
    <w:p w14:paraId="33FD1016" w14:textId="77777777" w:rsidR="00F3275C" w:rsidRPr="008F6B8E" w:rsidRDefault="00F3275C" w:rsidP="00F3275C">
      <w:pPr>
        <w:pBdr>
          <w:bottom w:val="single" w:sz="4" w:space="1" w:color="auto"/>
        </w:pBd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  <w:lang w:val="en-US"/>
        </w:rPr>
      </w:pPr>
      <w:r w:rsidRPr="008F6B8E">
        <w:rPr>
          <w:rFonts w:cs="Arial"/>
          <w:szCs w:val="20"/>
          <w:lang w:val="en-US"/>
        </w:rPr>
        <w:t>Link:</w:t>
      </w:r>
      <w:r w:rsidRPr="008F6B8E">
        <w:rPr>
          <w:rFonts w:cs="Arial"/>
          <w:szCs w:val="20"/>
          <w:lang w:val="en-US"/>
        </w:rPr>
        <w:tab/>
      </w:r>
      <w:proofErr w:type="spellStart"/>
      <w:r w:rsidRPr="008F6B8E">
        <w:rPr>
          <w:rFonts w:cs="Arial"/>
          <w:szCs w:val="20"/>
          <w:lang w:val="en-US"/>
        </w:rPr>
        <w:t>lenzerheide.swiss</w:t>
      </w:r>
      <w:proofErr w:type="spellEnd"/>
    </w:p>
    <w:p w14:paraId="0E5EF084" w14:textId="77777777" w:rsidR="00F3275C" w:rsidRPr="008F6B8E" w:rsidRDefault="00F3275C" w:rsidP="00F3275C">
      <w:pPr>
        <w:pBdr>
          <w:bottom w:val="single" w:sz="4" w:space="1" w:color="auto"/>
        </w:pBd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  <w:lang w:val="en-US"/>
        </w:rPr>
      </w:pPr>
    </w:p>
    <w:p w14:paraId="6B3DA73B" w14:textId="77777777" w:rsidR="00F3275C" w:rsidRPr="008F6B8E" w:rsidRDefault="00F3275C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  <w:lang w:val="en-US"/>
        </w:rPr>
      </w:pPr>
    </w:p>
    <w:p w14:paraId="63105A7E" w14:textId="74E9F321" w:rsidR="0072771E" w:rsidRDefault="00087772" w:rsidP="00F3275C">
      <w:pPr>
        <w:spacing w:line="276" w:lineRule="auto"/>
        <w:jc w:val="left"/>
        <w:rPr>
          <w:rFonts w:cs="Arial"/>
          <w:b/>
          <w:bCs/>
          <w:noProof/>
          <w:kern w:val="32"/>
          <w:sz w:val="24"/>
          <w:szCs w:val="32"/>
          <w:lang w:val="en-US"/>
        </w:rPr>
      </w:pPr>
      <w:r w:rsidRPr="00087772">
        <w:rPr>
          <w:rFonts w:cs="Arial"/>
          <w:b/>
          <w:bCs/>
          <w:noProof/>
          <w:kern w:val="32"/>
          <w:sz w:val="24"/>
          <w:szCs w:val="32"/>
          <w:lang w:val="en-US"/>
        </w:rPr>
        <w:t>Lenzerheide hosts the new Odlo campaign</w:t>
      </w:r>
    </w:p>
    <w:p w14:paraId="69E13276" w14:textId="77777777" w:rsidR="00087772" w:rsidRPr="00087772" w:rsidRDefault="00087772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  <w:lang w:val="en-US"/>
        </w:rPr>
      </w:pPr>
    </w:p>
    <w:p w14:paraId="2D69C57E" w14:textId="5FC1F830" w:rsidR="00DD54C8" w:rsidRPr="005511AD" w:rsidRDefault="005511AD" w:rsidP="00F40013">
      <w:pPr>
        <w:rPr>
          <w:b/>
          <w:bCs/>
          <w:lang w:val="en-US"/>
        </w:rPr>
      </w:pPr>
      <w:r w:rsidRPr="005511AD">
        <w:rPr>
          <w:b/>
          <w:bCs/>
          <w:lang w:val="en-US"/>
        </w:rPr>
        <w:t xml:space="preserve">The Lenzerheide holiday region is the proud host for the filming of </w:t>
      </w:r>
      <w:proofErr w:type="spellStart"/>
      <w:r w:rsidRPr="005511AD">
        <w:rPr>
          <w:b/>
          <w:bCs/>
          <w:lang w:val="en-US"/>
        </w:rPr>
        <w:t>Odlo's</w:t>
      </w:r>
      <w:proofErr w:type="spellEnd"/>
      <w:r w:rsidRPr="005511AD">
        <w:rPr>
          <w:b/>
          <w:bCs/>
          <w:lang w:val="en-US"/>
        </w:rPr>
        <w:t xml:space="preserve"> latest and largest media campaign to date. With «There's more out there</w:t>
      </w:r>
      <w:r w:rsidRPr="005511AD">
        <w:rPr>
          <w:lang w:val="en-US"/>
        </w:rPr>
        <w:t>»</w:t>
      </w:r>
      <w:r w:rsidRPr="005511AD">
        <w:rPr>
          <w:b/>
          <w:bCs/>
          <w:lang w:val="en-US"/>
        </w:rPr>
        <w:t xml:space="preserve">, the new brand strategy encourages </w:t>
      </w:r>
      <w:r w:rsidR="008F6B8E">
        <w:rPr>
          <w:b/>
          <w:bCs/>
          <w:lang w:val="en-US"/>
        </w:rPr>
        <w:t xml:space="preserve">everyone </w:t>
      </w:r>
      <w:r w:rsidRPr="005511AD">
        <w:rPr>
          <w:b/>
          <w:bCs/>
          <w:lang w:val="en-US"/>
        </w:rPr>
        <w:t xml:space="preserve">to discover nature </w:t>
      </w:r>
      <w:r w:rsidR="008F6B8E">
        <w:rPr>
          <w:b/>
          <w:bCs/>
          <w:lang w:val="en-US"/>
        </w:rPr>
        <w:t>and</w:t>
      </w:r>
      <w:r w:rsidRPr="005511AD">
        <w:rPr>
          <w:b/>
          <w:bCs/>
          <w:lang w:val="en-US"/>
        </w:rPr>
        <w:t xml:space="preserve"> experience moments </w:t>
      </w:r>
      <w:r w:rsidR="00B47B77">
        <w:rPr>
          <w:b/>
          <w:bCs/>
          <w:lang w:val="en-US"/>
        </w:rPr>
        <w:t>that keep them coming back for more</w:t>
      </w:r>
      <w:r w:rsidRPr="005511AD">
        <w:rPr>
          <w:b/>
          <w:bCs/>
          <w:lang w:val="en-US"/>
        </w:rPr>
        <w:t>. A perfect match for Lenzerheide.</w:t>
      </w:r>
    </w:p>
    <w:p w14:paraId="22989113" w14:textId="77777777" w:rsidR="005511AD" w:rsidRPr="005511AD" w:rsidRDefault="005511AD" w:rsidP="00F40013">
      <w:pPr>
        <w:rPr>
          <w:lang w:val="en-US"/>
        </w:rPr>
      </w:pPr>
    </w:p>
    <w:p w14:paraId="3ACEBD1D" w14:textId="59610810" w:rsidR="0006416A" w:rsidRDefault="00026A3B" w:rsidP="00F40013">
      <w:pPr>
        <w:rPr>
          <w:lang w:val="en-US"/>
        </w:rPr>
      </w:pPr>
      <w:hyperlink r:id="rId10" w:history="1">
        <w:r w:rsidR="00DD14B6" w:rsidRPr="00026A3B">
          <w:rPr>
            <w:rStyle w:val="Hyperlink"/>
            <w:lang w:val="en-US"/>
          </w:rPr>
          <w:t>The new brand strategy</w:t>
        </w:r>
      </w:hyperlink>
      <w:r w:rsidR="00DD14B6" w:rsidRPr="00DD14B6">
        <w:rPr>
          <w:lang w:val="en-US"/>
        </w:rPr>
        <w:t xml:space="preserve"> aims to inspire outdoor enthusiasts to seek physical and mental fulfilment in nature and to «reawaken</w:t>
      </w:r>
      <w:r w:rsidR="0058356C" w:rsidRPr="0058356C">
        <w:rPr>
          <w:lang w:val="en-US"/>
        </w:rPr>
        <w:t>»</w:t>
      </w:r>
      <w:r w:rsidR="00DD14B6" w:rsidRPr="00DD14B6">
        <w:rPr>
          <w:lang w:val="en-US"/>
        </w:rPr>
        <w:t xml:space="preserve"> themselves in the process. </w:t>
      </w:r>
      <w:proofErr w:type="spellStart"/>
      <w:r w:rsidR="00DD14B6" w:rsidRPr="00DD14B6">
        <w:rPr>
          <w:lang w:val="en-US"/>
        </w:rPr>
        <w:t>Odlo</w:t>
      </w:r>
      <w:proofErr w:type="spellEnd"/>
      <w:r w:rsidR="00DD14B6" w:rsidRPr="00DD14B6">
        <w:rPr>
          <w:lang w:val="en-US"/>
        </w:rPr>
        <w:t xml:space="preserve"> and Lenzerheide are convinced that the «more</w:t>
      </w:r>
      <w:r w:rsidR="0058356C" w:rsidRPr="0058356C">
        <w:rPr>
          <w:lang w:val="en-US"/>
        </w:rPr>
        <w:t>»</w:t>
      </w:r>
      <w:r w:rsidR="00DD14B6" w:rsidRPr="00DD14B6">
        <w:rPr>
          <w:lang w:val="en-US"/>
        </w:rPr>
        <w:t xml:space="preserve"> is individual for everyone. The Lenzerheide holiday region offers countless opportunities to find it </w:t>
      </w:r>
      <w:r w:rsidR="0058356C" w:rsidRPr="0058356C">
        <w:rPr>
          <w:lang w:val="en-US"/>
        </w:rPr>
        <w:t>«</w:t>
      </w:r>
      <w:r w:rsidR="00DD14B6" w:rsidRPr="00DD14B6">
        <w:rPr>
          <w:lang w:val="en-US"/>
        </w:rPr>
        <w:t>out there</w:t>
      </w:r>
      <w:r w:rsidR="0058356C" w:rsidRPr="0058356C">
        <w:rPr>
          <w:lang w:val="en-US"/>
        </w:rPr>
        <w:t>»</w:t>
      </w:r>
      <w:r w:rsidR="00DD14B6" w:rsidRPr="00DD14B6">
        <w:rPr>
          <w:lang w:val="en-US"/>
        </w:rPr>
        <w:t xml:space="preserve">. </w:t>
      </w:r>
      <w:r w:rsidR="00DD14B6" w:rsidRPr="0058356C">
        <w:rPr>
          <w:lang w:val="en-US"/>
        </w:rPr>
        <w:t xml:space="preserve">The outdoor playground allows </w:t>
      </w:r>
      <w:r w:rsidR="0058356C" w:rsidRPr="0058356C">
        <w:rPr>
          <w:lang w:val="en-US"/>
        </w:rPr>
        <w:t xml:space="preserve">one </w:t>
      </w:r>
      <w:r w:rsidR="00DD14B6" w:rsidRPr="0058356C">
        <w:rPr>
          <w:lang w:val="en-US"/>
        </w:rPr>
        <w:t>to discover new places and try out new things to ignite one's inner fire.</w:t>
      </w:r>
    </w:p>
    <w:p w14:paraId="2D4FC8BF" w14:textId="77777777" w:rsidR="002241A5" w:rsidRDefault="002241A5" w:rsidP="00F40013">
      <w:pPr>
        <w:rPr>
          <w:lang w:val="en-US"/>
        </w:rPr>
      </w:pPr>
    </w:p>
    <w:p w14:paraId="4EE213DC" w14:textId="75D3DA0E" w:rsidR="002241A5" w:rsidRPr="00344E77" w:rsidRDefault="002241A5" w:rsidP="00F40013">
      <w:pPr>
        <w:rPr>
          <w:lang w:val="en-US"/>
        </w:rPr>
      </w:pPr>
      <w:r w:rsidRPr="00DD14B6">
        <w:rPr>
          <w:lang w:val="en-US"/>
        </w:rPr>
        <w:t>«</w:t>
      </w:r>
      <w:r w:rsidRPr="00656103">
        <w:rPr>
          <w:bdr w:val="none" w:sz="0" w:space="0" w:color="auto" w:frame="1"/>
          <w:shd w:val="clear" w:color="auto" w:fill="FFFFFF"/>
          <w:lang w:val="en-US"/>
        </w:rPr>
        <w:t>We are delighted to</w:t>
      </w:r>
      <w:r>
        <w:rPr>
          <w:bdr w:val="none" w:sz="0" w:space="0" w:color="auto" w:frame="1"/>
          <w:shd w:val="clear" w:color="auto" w:fill="FFFFFF"/>
          <w:lang w:val="en-US"/>
        </w:rPr>
        <w:t xml:space="preserve"> </w:t>
      </w:r>
      <w:r w:rsidRPr="00656103">
        <w:rPr>
          <w:bdr w:val="none" w:sz="0" w:space="0" w:color="auto" w:frame="1"/>
          <w:shd w:val="clear" w:color="auto" w:fill="FFFFFF"/>
          <w:lang w:val="en-US"/>
        </w:rPr>
        <w:t>partner with</w:t>
      </w:r>
      <w:r>
        <w:rPr>
          <w:bdr w:val="none" w:sz="0" w:space="0" w:color="auto" w:frame="1"/>
          <w:shd w:val="clear" w:color="auto" w:fill="FFFFFF"/>
          <w:lang w:val="en-US"/>
        </w:rPr>
        <w:t xml:space="preserve"> </w:t>
      </w:r>
      <w:r w:rsidRPr="00656103">
        <w:rPr>
          <w:bdr w:val="none" w:sz="0" w:space="0" w:color="auto" w:frame="1"/>
          <w:shd w:val="clear" w:color="auto" w:fill="FFFFFF"/>
          <w:lang w:val="en-US"/>
        </w:rPr>
        <w:t>Lenzerheide to bring our new landmark campaign to life</w:t>
      </w:r>
      <w:r w:rsidR="0044308B" w:rsidRPr="0058356C">
        <w:rPr>
          <w:lang w:val="en-US"/>
        </w:rPr>
        <w:t>»</w:t>
      </w:r>
      <w:r w:rsidR="0016768D">
        <w:rPr>
          <w:lang w:val="en-US"/>
        </w:rPr>
        <w:t>,</w:t>
      </w:r>
      <w:r w:rsidRPr="00656103">
        <w:rPr>
          <w:bdr w:val="none" w:sz="0" w:space="0" w:color="auto" w:frame="1"/>
          <w:shd w:val="clear" w:color="auto" w:fill="FFFFFF"/>
          <w:lang w:val="en-US"/>
        </w:rPr>
        <w:t xml:space="preserve"> said</w:t>
      </w:r>
      <w:r>
        <w:rPr>
          <w:bdr w:val="none" w:sz="0" w:space="0" w:color="auto" w:frame="1"/>
          <w:shd w:val="clear" w:color="auto" w:fill="FFFFFF"/>
          <w:lang w:val="en-US"/>
        </w:rPr>
        <w:t xml:space="preserve"> </w:t>
      </w:r>
      <w:r w:rsidRPr="00656103">
        <w:rPr>
          <w:bdr w:val="none" w:sz="0" w:space="0" w:color="auto" w:frame="1"/>
          <w:shd w:val="clear" w:color="auto" w:fill="FFFFFF"/>
          <w:lang w:val="en-US"/>
        </w:rPr>
        <w:t xml:space="preserve">Daniel Eppler, </w:t>
      </w:r>
      <w:proofErr w:type="spellStart"/>
      <w:r w:rsidRPr="00656103">
        <w:rPr>
          <w:bdr w:val="none" w:sz="0" w:space="0" w:color="auto" w:frame="1"/>
          <w:shd w:val="clear" w:color="auto" w:fill="FFFFFF"/>
          <w:lang w:val="en-US"/>
        </w:rPr>
        <w:t>Odlo</w:t>
      </w:r>
      <w:proofErr w:type="spellEnd"/>
      <w:r w:rsidRPr="00656103">
        <w:rPr>
          <w:bdr w:val="none" w:sz="0" w:space="0" w:color="auto" w:frame="1"/>
          <w:shd w:val="clear" w:color="auto" w:fill="FFFFFF"/>
          <w:lang w:val="en-US"/>
        </w:rPr>
        <w:t xml:space="preserve"> CEO.</w:t>
      </w:r>
      <w:r w:rsidR="0044308B">
        <w:rPr>
          <w:bdr w:val="none" w:sz="0" w:space="0" w:color="auto" w:frame="1"/>
          <w:shd w:val="clear" w:color="auto" w:fill="FFFFFF"/>
          <w:lang w:val="en-US"/>
        </w:rPr>
        <w:t xml:space="preserve"> </w:t>
      </w:r>
      <w:r w:rsidR="0044308B" w:rsidRPr="00DD14B6">
        <w:rPr>
          <w:lang w:val="en-US"/>
        </w:rPr>
        <w:t>«</w:t>
      </w:r>
      <w:r w:rsidRPr="00656103">
        <w:rPr>
          <w:bdr w:val="none" w:sz="0" w:space="0" w:color="auto" w:frame="1"/>
          <w:shd w:val="clear" w:color="auto" w:fill="FFFFFF"/>
          <w:lang w:val="en-US"/>
        </w:rPr>
        <w:t>This mountain paradise offers a multitude of incredible outdoor experiences that align perfectly with our muse, as well as breathtaking landscapes</w:t>
      </w:r>
      <w:r>
        <w:rPr>
          <w:bdr w:val="none" w:sz="0" w:space="0" w:color="auto" w:frame="1"/>
          <w:shd w:val="clear" w:color="auto" w:fill="FFFFFF"/>
          <w:lang w:val="en-US"/>
        </w:rPr>
        <w:t xml:space="preserve"> that</w:t>
      </w:r>
      <w:r w:rsidRPr="00656103">
        <w:rPr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bdr w:val="none" w:sz="0" w:space="0" w:color="auto" w:frame="1"/>
          <w:shd w:val="clear" w:color="auto" w:fill="FFFFFF"/>
          <w:lang w:val="en-US"/>
        </w:rPr>
        <w:t>provide</w:t>
      </w:r>
      <w:r w:rsidRPr="00656103">
        <w:rPr>
          <w:bdr w:val="none" w:sz="0" w:space="0" w:color="auto" w:frame="1"/>
          <w:shd w:val="clear" w:color="auto" w:fill="FFFFFF"/>
          <w:lang w:val="en-US"/>
        </w:rPr>
        <w:t xml:space="preserve"> stunning backdrop</w:t>
      </w:r>
      <w:r>
        <w:rPr>
          <w:bdr w:val="none" w:sz="0" w:space="0" w:color="auto" w:frame="1"/>
          <w:shd w:val="clear" w:color="auto" w:fill="FFFFFF"/>
          <w:lang w:val="en-US"/>
        </w:rPr>
        <w:t>s</w:t>
      </w:r>
      <w:r w:rsidRPr="00656103">
        <w:rPr>
          <w:bdr w:val="none" w:sz="0" w:space="0" w:color="auto" w:frame="1"/>
          <w:shd w:val="clear" w:color="auto" w:fill="FFFFFF"/>
          <w:lang w:val="en-US"/>
        </w:rPr>
        <w:t xml:space="preserve"> for our creative. Together we hope to inspire a reawakening in every athlete.</w:t>
      </w:r>
      <w:r w:rsidR="0016768D" w:rsidRPr="0058356C">
        <w:rPr>
          <w:lang w:val="en-US"/>
        </w:rPr>
        <w:t>»</w:t>
      </w:r>
    </w:p>
    <w:p w14:paraId="7A0AC25B" w14:textId="77777777" w:rsidR="001D4CE7" w:rsidRPr="00344E77" w:rsidRDefault="001D4CE7" w:rsidP="00F40013">
      <w:pPr>
        <w:rPr>
          <w:b/>
          <w:bCs/>
          <w:lang w:val="en-US"/>
        </w:rPr>
      </w:pPr>
    </w:p>
    <w:p w14:paraId="0E6DA006" w14:textId="561E7A2C" w:rsidR="001D4CE7" w:rsidRPr="001D4CE7" w:rsidRDefault="001D4CE7" w:rsidP="001D4CE7">
      <w:pPr>
        <w:rPr>
          <w:b/>
          <w:bCs/>
          <w:lang w:val="en-US"/>
        </w:rPr>
      </w:pPr>
      <w:r w:rsidRPr="001D4CE7">
        <w:rPr>
          <w:b/>
          <w:bCs/>
          <w:lang w:val="en-US"/>
        </w:rPr>
        <w:t>«Reawakened athletes» return to Lenzerheide</w:t>
      </w:r>
    </w:p>
    <w:p w14:paraId="3D5F1E76" w14:textId="48784A97" w:rsidR="00347245" w:rsidRPr="00344E77" w:rsidRDefault="001D4CE7" w:rsidP="001D4CE7">
      <w:pPr>
        <w:rPr>
          <w:lang w:val="en-US"/>
        </w:rPr>
      </w:pPr>
      <w:r w:rsidRPr="00344E77">
        <w:rPr>
          <w:lang w:val="en-US"/>
        </w:rPr>
        <w:t xml:space="preserve">The campaign focuses on </w:t>
      </w:r>
      <w:r w:rsidR="00CB1AFF" w:rsidRPr="00DD14B6">
        <w:rPr>
          <w:lang w:val="en-US"/>
        </w:rPr>
        <w:t>«</w:t>
      </w:r>
      <w:r w:rsidRPr="00344E77">
        <w:rPr>
          <w:lang w:val="en-US"/>
        </w:rPr>
        <w:t>reawakened</w:t>
      </w:r>
      <w:r w:rsidR="00CB1AFF" w:rsidRPr="0058356C">
        <w:rPr>
          <w:lang w:val="en-US"/>
        </w:rPr>
        <w:t>»</w:t>
      </w:r>
      <w:r w:rsidRPr="00344E77">
        <w:rPr>
          <w:lang w:val="en-US"/>
        </w:rPr>
        <w:t xml:space="preserve"> athletes who consciously turn every outdoor activity into a </w:t>
      </w:r>
      <w:r w:rsidR="00CB1AFF">
        <w:rPr>
          <w:lang w:val="en-US"/>
        </w:rPr>
        <w:t xml:space="preserve">heightened </w:t>
      </w:r>
      <w:r w:rsidRPr="00344E77">
        <w:rPr>
          <w:lang w:val="en-US"/>
        </w:rPr>
        <w:t xml:space="preserve">experience. </w:t>
      </w:r>
      <w:r w:rsidR="00CB1AFF">
        <w:rPr>
          <w:lang w:val="en-US"/>
        </w:rPr>
        <w:t xml:space="preserve">In the </w:t>
      </w:r>
      <w:hyperlink r:id="rId11" w:history="1">
        <w:r w:rsidR="00CB1AFF" w:rsidRPr="00395C28">
          <w:rPr>
            <w:rStyle w:val="Hyperlink"/>
            <w:lang w:val="en-US"/>
          </w:rPr>
          <w:t>creative</w:t>
        </w:r>
      </w:hyperlink>
      <w:r w:rsidR="00CB1AFF">
        <w:rPr>
          <w:lang w:val="en-US"/>
        </w:rPr>
        <w:t xml:space="preserve"> launching this week</w:t>
      </w:r>
      <w:r w:rsidRPr="00344E77">
        <w:rPr>
          <w:lang w:val="en-US"/>
        </w:rPr>
        <w:t xml:space="preserve">, this athlete is embodied by the biathlon legend Martin Fourcade. </w:t>
      </w:r>
      <w:proofErr w:type="spellStart"/>
      <w:r w:rsidRPr="00344E77">
        <w:rPr>
          <w:lang w:val="en-US"/>
        </w:rPr>
        <w:t>Odlo's</w:t>
      </w:r>
      <w:proofErr w:type="spellEnd"/>
      <w:r w:rsidRPr="00344E77">
        <w:rPr>
          <w:lang w:val="en-US"/>
        </w:rPr>
        <w:t xml:space="preserve"> brand ambassador has already been to Lenzerheide twice for filming and is delighted</w:t>
      </w:r>
      <w:r w:rsidR="002C22EA">
        <w:rPr>
          <w:lang w:val="en-US"/>
        </w:rPr>
        <w:t xml:space="preserve"> to feature in this inspiring campaign</w:t>
      </w:r>
      <w:r w:rsidRPr="00344E77">
        <w:rPr>
          <w:lang w:val="en-US"/>
        </w:rPr>
        <w:t>. His Lenzerheide winter experiences will be played out from 25 January - the summer experiences will follow in spring 2024.</w:t>
      </w:r>
      <w:r w:rsidRPr="001D4CE7">
        <w:rPr>
          <w:b/>
          <w:bCs/>
          <w:lang w:val="en-US"/>
        </w:rPr>
        <w:t xml:space="preserve"> </w:t>
      </w:r>
    </w:p>
    <w:p w14:paraId="473009E4" w14:textId="77777777" w:rsidR="00572201" w:rsidRPr="00344E77" w:rsidRDefault="00572201" w:rsidP="00F40013">
      <w:pPr>
        <w:rPr>
          <w:lang w:val="en-US"/>
        </w:rPr>
      </w:pPr>
    </w:p>
    <w:p w14:paraId="5BC43CC5" w14:textId="33A4D3B4" w:rsidR="00F3275C" w:rsidRPr="0042552B" w:rsidRDefault="0042552B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  <w:lang w:val="en-US"/>
        </w:rPr>
      </w:pPr>
      <w:r w:rsidRPr="0042552B">
        <w:rPr>
          <w:lang w:val="en-US"/>
        </w:rPr>
        <w:t xml:space="preserve">The faces of the autumn/winter 2024 marketing campaign are biathletes Selina, Elisa and Aita Gasparin. They have all found their home in the Lenzerheide holiday region for some time and the filming will be a home game. Lenzerheide is looking forward to working with </w:t>
      </w:r>
      <w:proofErr w:type="spellStart"/>
      <w:r w:rsidRPr="0042552B">
        <w:rPr>
          <w:lang w:val="en-US"/>
        </w:rPr>
        <w:t>Odlo</w:t>
      </w:r>
      <w:proofErr w:type="spellEnd"/>
      <w:r w:rsidRPr="0042552B">
        <w:rPr>
          <w:lang w:val="en-US"/>
        </w:rPr>
        <w:t xml:space="preserve"> and the</w:t>
      </w:r>
      <w:r w:rsidR="00970C6F">
        <w:rPr>
          <w:lang w:val="en-US"/>
        </w:rPr>
        <w:t>ir</w:t>
      </w:r>
      <w:r w:rsidRPr="0042552B">
        <w:rPr>
          <w:lang w:val="en-US"/>
        </w:rPr>
        <w:t xml:space="preserve"> brand ambassadors to showcase the region's landscapes and opportunities to the world.</w:t>
      </w:r>
    </w:p>
    <w:p w14:paraId="619FD884" w14:textId="77777777" w:rsidR="00F3275C" w:rsidRPr="0042552B" w:rsidRDefault="00F3275C" w:rsidP="00F3275C">
      <w:pPr>
        <w:pBdr>
          <w:bottom w:val="single" w:sz="4" w:space="1" w:color="auto"/>
        </w:pBdr>
        <w:spacing w:line="276" w:lineRule="auto"/>
        <w:jc w:val="left"/>
        <w:rPr>
          <w:lang w:val="en-US"/>
        </w:rPr>
      </w:pPr>
    </w:p>
    <w:p w14:paraId="4C422448" w14:textId="77777777" w:rsidR="00F3275C" w:rsidRPr="0042552B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en-US"/>
        </w:rPr>
      </w:pPr>
    </w:p>
    <w:p w14:paraId="2076C051" w14:textId="1FDC340B" w:rsidR="00F3275C" w:rsidRPr="00296A86" w:rsidRDefault="00296A86" w:rsidP="00F3275C">
      <w:pPr>
        <w:spacing w:line="276" w:lineRule="auto"/>
        <w:rPr>
          <w:rFonts w:eastAsia="Arial" w:cs="Arial"/>
          <w:noProof/>
          <w:position w:val="-13"/>
          <w:szCs w:val="20"/>
          <w:lang w:val="en-US"/>
        </w:rPr>
      </w:pPr>
      <w:r w:rsidRPr="00296A86">
        <w:rPr>
          <w:rFonts w:eastAsia="Arial" w:cs="Arial"/>
          <w:noProof/>
          <w:position w:val="-13"/>
          <w:szCs w:val="20"/>
          <w:lang w:val="en-US"/>
        </w:rPr>
        <w:t>For further information please c</w:t>
      </w:r>
      <w:r>
        <w:rPr>
          <w:rFonts w:eastAsia="Arial" w:cs="Arial"/>
          <w:noProof/>
          <w:position w:val="-13"/>
          <w:szCs w:val="20"/>
          <w:lang w:val="en-US"/>
        </w:rPr>
        <w:t>ontact:</w:t>
      </w:r>
    </w:p>
    <w:p w14:paraId="06BC94F5" w14:textId="77777777" w:rsidR="00F3275C" w:rsidRPr="00296A86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en-US"/>
        </w:rPr>
      </w:pPr>
    </w:p>
    <w:p w14:paraId="0BAB30F5" w14:textId="77777777" w:rsidR="00F3275C" w:rsidRPr="00740FB4" w:rsidRDefault="00F40013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Nicole Gysi</w:t>
      </w:r>
    </w:p>
    <w:p w14:paraId="4181D217" w14:textId="77777777" w:rsidR="00F3275C" w:rsidRPr="00740FB4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 w:rsidRPr="00740FB4">
        <w:rPr>
          <w:rFonts w:eastAsia="Arial" w:cs="Arial"/>
          <w:noProof/>
          <w:position w:val="-13"/>
          <w:szCs w:val="20"/>
        </w:rPr>
        <w:t>Lenzerheide Marketing und Support AG</w:t>
      </w:r>
    </w:p>
    <w:p w14:paraId="2C6580D7" w14:textId="77777777" w:rsidR="00F3275C" w:rsidRPr="00F40013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fr-CH"/>
        </w:rPr>
      </w:pPr>
      <w:r w:rsidRPr="00F40013">
        <w:rPr>
          <w:rFonts w:eastAsia="Arial" w:cs="Arial"/>
          <w:noProof/>
          <w:position w:val="-13"/>
          <w:szCs w:val="20"/>
          <w:lang w:val="fr-CH"/>
        </w:rPr>
        <w:t xml:space="preserve">T +41 81 385 57 </w:t>
      </w:r>
      <w:r w:rsidR="00F40013">
        <w:rPr>
          <w:rFonts w:eastAsia="Arial" w:cs="Arial"/>
          <w:noProof/>
          <w:position w:val="-13"/>
          <w:szCs w:val="20"/>
          <w:lang w:val="fr-CH"/>
        </w:rPr>
        <w:t>41</w:t>
      </w:r>
    </w:p>
    <w:p w14:paraId="4D0C92B1" w14:textId="787C90C5" w:rsidR="00F3275C" w:rsidRPr="00EC555A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fr-CH"/>
        </w:rPr>
      </w:pPr>
      <w:r w:rsidRPr="00EC555A">
        <w:rPr>
          <w:rFonts w:eastAsia="Arial" w:cs="Arial"/>
          <w:noProof/>
          <w:position w:val="-13"/>
          <w:szCs w:val="20"/>
          <w:lang w:val="fr-CH"/>
        </w:rPr>
        <w:t xml:space="preserve">E-Mail </w:t>
      </w:r>
      <w:hyperlink r:id="rId12" w:history="1">
        <w:r w:rsidR="00F40013" w:rsidRPr="00EC555A">
          <w:rPr>
            <w:rStyle w:val="Hyperlink"/>
            <w:rFonts w:eastAsia="Arial" w:cs="Arial"/>
            <w:noProof/>
            <w:position w:val="-13"/>
            <w:szCs w:val="20"/>
            <w:lang w:val="fr-CH"/>
          </w:rPr>
          <w:t>nicole.gysi@lenzerheide.swiss</w:t>
        </w:r>
      </w:hyperlink>
    </w:p>
    <w:p w14:paraId="7664814A" w14:textId="77777777" w:rsidR="00F3275C" w:rsidRPr="00EC555A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fr-CH"/>
        </w:rPr>
      </w:pPr>
    </w:p>
    <w:sectPr w:rsidR="00F3275C" w:rsidRPr="00EC555A" w:rsidSect="00FA0D8C">
      <w:headerReference w:type="default" r:id="rId13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5569" w14:textId="77777777" w:rsidR="0002216A" w:rsidRDefault="0002216A" w:rsidP="00257258">
      <w:r>
        <w:separator/>
      </w:r>
    </w:p>
  </w:endnote>
  <w:endnote w:type="continuationSeparator" w:id="0">
    <w:p w14:paraId="008035F4" w14:textId="77777777" w:rsidR="0002216A" w:rsidRDefault="0002216A" w:rsidP="00257258">
      <w:r>
        <w:continuationSeparator/>
      </w:r>
    </w:p>
  </w:endnote>
  <w:endnote w:type="continuationNotice" w:id="1">
    <w:p w14:paraId="1C64F479" w14:textId="77777777" w:rsidR="005271F9" w:rsidRDefault="00527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altName w:val="Calibri"/>
    <w:charset w:val="00"/>
    <w:family w:val="swiss"/>
    <w:pitch w:val="variable"/>
    <w:sig w:usb0="800000A7" w:usb1="00000042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39D8" w14:textId="77777777" w:rsidR="0002216A" w:rsidRDefault="0002216A" w:rsidP="00257258">
      <w:r>
        <w:separator/>
      </w:r>
    </w:p>
  </w:footnote>
  <w:footnote w:type="continuationSeparator" w:id="0">
    <w:p w14:paraId="5E9C9905" w14:textId="77777777" w:rsidR="0002216A" w:rsidRDefault="0002216A" w:rsidP="00257258">
      <w:r>
        <w:continuationSeparator/>
      </w:r>
    </w:p>
  </w:footnote>
  <w:footnote w:type="continuationNotice" w:id="1">
    <w:p w14:paraId="0530207D" w14:textId="77777777" w:rsidR="005271F9" w:rsidRDefault="005271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D49B" w14:textId="77777777" w:rsidR="00FA0D8C" w:rsidRDefault="00FA0D8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BAEB70" wp14:editId="5FE6E461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85"/>
    <w:rsid w:val="00007182"/>
    <w:rsid w:val="00013DCD"/>
    <w:rsid w:val="00013ED0"/>
    <w:rsid w:val="0002216A"/>
    <w:rsid w:val="00026A3B"/>
    <w:rsid w:val="00045BB2"/>
    <w:rsid w:val="000510D6"/>
    <w:rsid w:val="0006416A"/>
    <w:rsid w:val="000666C4"/>
    <w:rsid w:val="000752C8"/>
    <w:rsid w:val="00087772"/>
    <w:rsid w:val="000D3003"/>
    <w:rsid w:val="000F0714"/>
    <w:rsid w:val="001060F5"/>
    <w:rsid w:val="0013500E"/>
    <w:rsid w:val="001539D0"/>
    <w:rsid w:val="0016768D"/>
    <w:rsid w:val="00191967"/>
    <w:rsid w:val="001978E2"/>
    <w:rsid w:val="001A0110"/>
    <w:rsid w:val="001B566C"/>
    <w:rsid w:val="001C781A"/>
    <w:rsid w:val="001D4CE7"/>
    <w:rsid w:val="001F37E7"/>
    <w:rsid w:val="002241A5"/>
    <w:rsid w:val="00254C85"/>
    <w:rsid w:val="00257258"/>
    <w:rsid w:val="00294DA1"/>
    <w:rsid w:val="00296A86"/>
    <w:rsid w:val="002C22EA"/>
    <w:rsid w:val="002F0EF1"/>
    <w:rsid w:val="00344E77"/>
    <w:rsid w:val="00347245"/>
    <w:rsid w:val="00357273"/>
    <w:rsid w:val="00364645"/>
    <w:rsid w:val="00395C28"/>
    <w:rsid w:val="0039655C"/>
    <w:rsid w:val="003B5808"/>
    <w:rsid w:val="003F3FF0"/>
    <w:rsid w:val="0040264A"/>
    <w:rsid w:val="0041500B"/>
    <w:rsid w:val="00416429"/>
    <w:rsid w:val="0042552B"/>
    <w:rsid w:val="004352BE"/>
    <w:rsid w:val="00440B07"/>
    <w:rsid w:val="0044308B"/>
    <w:rsid w:val="00447C07"/>
    <w:rsid w:val="00497D09"/>
    <w:rsid w:val="004D5096"/>
    <w:rsid w:val="004E7F22"/>
    <w:rsid w:val="004F5EC1"/>
    <w:rsid w:val="00506649"/>
    <w:rsid w:val="0052630E"/>
    <w:rsid w:val="005271F9"/>
    <w:rsid w:val="00536522"/>
    <w:rsid w:val="00537160"/>
    <w:rsid w:val="005511AD"/>
    <w:rsid w:val="00572201"/>
    <w:rsid w:val="0058356C"/>
    <w:rsid w:val="005F6F55"/>
    <w:rsid w:val="006826B8"/>
    <w:rsid w:val="00683D41"/>
    <w:rsid w:val="006940FE"/>
    <w:rsid w:val="006A192F"/>
    <w:rsid w:val="006B1673"/>
    <w:rsid w:val="006D6F27"/>
    <w:rsid w:val="0071491F"/>
    <w:rsid w:val="0071575A"/>
    <w:rsid w:val="0072771E"/>
    <w:rsid w:val="007405B7"/>
    <w:rsid w:val="007B66F3"/>
    <w:rsid w:val="007F0C48"/>
    <w:rsid w:val="00841A76"/>
    <w:rsid w:val="00862CE8"/>
    <w:rsid w:val="00892D41"/>
    <w:rsid w:val="008A376C"/>
    <w:rsid w:val="008C359A"/>
    <w:rsid w:val="008F1B94"/>
    <w:rsid w:val="008F6B8E"/>
    <w:rsid w:val="0093078B"/>
    <w:rsid w:val="00931E8A"/>
    <w:rsid w:val="009518C4"/>
    <w:rsid w:val="00955024"/>
    <w:rsid w:val="00970C6F"/>
    <w:rsid w:val="009876AE"/>
    <w:rsid w:val="00A0701C"/>
    <w:rsid w:val="00A21E21"/>
    <w:rsid w:val="00A258BB"/>
    <w:rsid w:val="00A46732"/>
    <w:rsid w:val="00A64021"/>
    <w:rsid w:val="00A64099"/>
    <w:rsid w:val="00A74114"/>
    <w:rsid w:val="00AC0798"/>
    <w:rsid w:val="00B07385"/>
    <w:rsid w:val="00B2421C"/>
    <w:rsid w:val="00B46D87"/>
    <w:rsid w:val="00B47B77"/>
    <w:rsid w:val="00BC1B9F"/>
    <w:rsid w:val="00BC686D"/>
    <w:rsid w:val="00BE561D"/>
    <w:rsid w:val="00C36350"/>
    <w:rsid w:val="00C7791A"/>
    <w:rsid w:val="00C826CE"/>
    <w:rsid w:val="00C84F7A"/>
    <w:rsid w:val="00CB1AFF"/>
    <w:rsid w:val="00CB72A6"/>
    <w:rsid w:val="00CE4915"/>
    <w:rsid w:val="00D72F29"/>
    <w:rsid w:val="00DB2435"/>
    <w:rsid w:val="00DB317A"/>
    <w:rsid w:val="00DD14B6"/>
    <w:rsid w:val="00DD54C8"/>
    <w:rsid w:val="00E05B6C"/>
    <w:rsid w:val="00E07085"/>
    <w:rsid w:val="00E072F0"/>
    <w:rsid w:val="00E103C1"/>
    <w:rsid w:val="00E10B99"/>
    <w:rsid w:val="00E136DB"/>
    <w:rsid w:val="00E57600"/>
    <w:rsid w:val="00E7226A"/>
    <w:rsid w:val="00EA531B"/>
    <w:rsid w:val="00EC4BBF"/>
    <w:rsid w:val="00EC555A"/>
    <w:rsid w:val="00EC5DC9"/>
    <w:rsid w:val="00EF274B"/>
    <w:rsid w:val="00EF5625"/>
    <w:rsid w:val="00F3275C"/>
    <w:rsid w:val="00F40013"/>
    <w:rsid w:val="00F60488"/>
    <w:rsid w:val="00F77DF5"/>
    <w:rsid w:val="00F86E72"/>
    <w:rsid w:val="00FA0D8C"/>
    <w:rsid w:val="00FA3461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40F8366"/>
  <w15:chartTrackingRefBased/>
  <w15:docId w15:val="{8BC82B10-0E88-4B21-B7BE-10088063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rsid w:val="00F3275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0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ole.gysi@lenzerheide.swis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a4-IB2u1qE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The%20new%20brand%20strategy%20aims%20to%20inspire%20outdoor%20enthusiasts%20to%20seek%20physical%20and%20mental%20fulfilment%20in%20nature%20and%20to%20&#171;reawaken&#187;%20themselves%20in%20the%20process.%20Odlo%20and%20Lenzerheide%20are%20convinced%20that%20the%20&#171;more&#187;%20is%20individual%20for%20everyone.%20The%20Lenzerheide%20holiday%20region%20offers%20countless%20opportunities%20to%20find%20it%20&#171;out%20there&#187;.%20The%20outdoor%20playground%20allows%20one%20to%20discover%20new%20places%20and%20try%20out%20new%20things%20to%20ignite%20one's%20inner%20fire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.gysi\AppData\Local\Microsoft\Windows\INetCache\Content.Outlook\ZBRMSUEQ\MM_Dodo-Lenzerhe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22D630B173441B1E6094F1FA01818" ma:contentTypeVersion="15" ma:contentTypeDescription="Ein neues Dokument erstellen." ma:contentTypeScope="" ma:versionID="09308f5fc033fccfcda6bbcc7d32e81b">
  <xsd:schema xmlns:xsd="http://www.w3.org/2001/XMLSchema" xmlns:xs="http://www.w3.org/2001/XMLSchema" xmlns:p="http://schemas.microsoft.com/office/2006/metadata/properties" xmlns:ns2="cc2e8362-5dca-4f56-b44b-478bbd2b88c0" xmlns:ns3="5a2c6959-f571-43a1-acee-3e0b0e29b2b7" targetNamespace="http://schemas.microsoft.com/office/2006/metadata/properties" ma:root="true" ma:fieldsID="6a96eff310ebe9217671a0a331283161" ns2:_="" ns3:_="">
    <xsd:import namespace="cc2e8362-5dca-4f56-b44b-478bbd2b88c0"/>
    <xsd:import namespace="5a2c6959-f571-43a1-acee-3e0b0e29b2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e8362-5dca-4f56-b44b-478bbd2b8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8a959d-48ed-434c-b41a-f3e65aca01b9}" ma:internalName="TaxCatchAll" ma:showField="CatchAllData" ma:web="cc2e8362-5dca-4f56-b44b-478bbd2b8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6959-f571-43a1-acee-3e0b0e29b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827779e6-b551-4470-ac6d-da9522c9f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2e8362-5dca-4f56-b44b-478bbd2b88c0">
      <UserInfo>
        <DisplayName/>
        <AccountId xsi:nil="true"/>
        <AccountType/>
      </UserInfo>
    </SharedWithUsers>
    <TaxCatchAll xmlns="cc2e8362-5dca-4f56-b44b-478bbd2b88c0" xsi:nil="true"/>
    <lcf76f155ced4ddcb4097134ff3c332f xmlns="5a2c6959-f571-43a1-acee-3e0b0e29b2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9F0A29-2BA5-45C6-8556-D0B55080A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e8362-5dca-4f56-b44b-478bbd2b88c0"/>
    <ds:schemaRef ds:uri="5a2c6959-f571-43a1-acee-3e0b0e29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470C4-B851-4CD7-9F0F-7BC3D2B7132C}">
  <ds:schemaRefs>
    <ds:schemaRef ds:uri="http://schemas.microsoft.com/office/2006/metadata/properties"/>
    <ds:schemaRef ds:uri="http://schemas.microsoft.com/office/infopath/2007/PartnerControls"/>
    <ds:schemaRef ds:uri="cc2e8362-5dca-4f56-b44b-478bbd2b88c0"/>
    <ds:schemaRef ds:uri="5a2c6959-f571-43a1-acee-3e0b0e29b2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MM_Dodo-Lenzerheide</Template>
  <TotalTime>0</TotalTime>
  <Pages>1</Pages>
  <Words>348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Lenzerheide Tourismus</Company>
  <LinksUpToDate>false</LinksUpToDate>
  <CharactersWithSpaces>2987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Nicole Gysi</dc:creator>
  <cp:keywords/>
  <dc:description>template produced by skipp communications ag_x000d_
www.skipp.ch</dc:description>
  <cp:lastModifiedBy>Nicole Gysi</cp:lastModifiedBy>
  <cp:revision>22</cp:revision>
  <cp:lastPrinted>2006-05-11T13:11:00Z</cp:lastPrinted>
  <dcterms:created xsi:type="dcterms:W3CDTF">2024-01-19T07:27:00Z</dcterms:created>
  <dcterms:modified xsi:type="dcterms:W3CDTF">2024-01-22T13:42:00Z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0x010100DAD22D630B173441B1E6094F1FA01818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