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D1D61" w14:textId="63AD8273" w:rsidR="00DE169E" w:rsidRPr="00DE169E" w:rsidRDefault="00DE169E" w:rsidP="00DE169E">
      <w:pPr>
        <w:spacing w:line="276" w:lineRule="auto"/>
        <w:jc w:val="left"/>
        <w:rPr>
          <w:rFonts w:eastAsia="Arial"/>
          <w:b/>
          <w:noProof/>
          <w:position w:val="-13"/>
          <w:sz w:val="24"/>
          <w:lang w:val="de-CH"/>
        </w:rPr>
      </w:pPr>
      <w:r w:rsidRPr="00DE169E">
        <w:rPr>
          <w:rFonts w:eastAsia="Arial"/>
          <w:b/>
          <w:noProof/>
          <w:position w:val="-13"/>
          <w:sz w:val="24"/>
          <w:lang w:val="de-CH"/>
        </w:rPr>
        <w:t>Medienmitteilung</w:t>
      </w:r>
    </w:p>
    <w:p w14:paraId="326CCFE8" w14:textId="77777777" w:rsidR="00DE169E" w:rsidRPr="00DE169E" w:rsidRDefault="00DE169E" w:rsidP="00DE169E">
      <w:pPr>
        <w:tabs>
          <w:tab w:val="left" w:pos="1134"/>
          <w:tab w:val="right" w:pos="9070"/>
        </w:tabs>
        <w:spacing w:line="276" w:lineRule="auto"/>
        <w:jc w:val="left"/>
        <w:rPr>
          <w:szCs w:val="20"/>
          <w:lang w:val="de-CH"/>
        </w:rPr>
      </w:pPr>
    </w:p>
    <w:p w14:paraId="1370BD91" w14:textId="59AF295C" w:rsidR="00DE169E" w:rsidRPr="00DE169E" w:rsidRDefault="00DE169E" w:rsidP="00DE169E">
      <w:pPr>
        <w:tabs>
          <w:tab w:val="left" w:pos="1418"/>
          <w:tab w:val="right" w:pos="9070"/>
        </w:tabs>
        <w:spacing w:line="276" w:lineRule="auto"/>
        <w:jc w:val="left"/>
        <w:rPr>
          <w:szCs w:val="20"/>
          <w:lang w:val="de-CH"/>
        </w:rPr>
      </w:pPr>
      <w:r w:rsidRPr="00DE169E">
        <w:rPr>
          <w:szCs w:val="20"/>
          <w:lang w:val="de-CH"/>
        </w:rPr>
        <w:t>Datum</w:t>
      </w:r>
      <w:r w:rsidRPr="00DE169E">
        <w:rPr>
          <w:szCs w:val="20"/>
          <w:lang w:val="de-CH"/>
        </w:rPr>
        <w:t>:</w:t>
      </w:r>
      <w:r w:rsidRPr="00DE169E">
        <w:rPr>
          <w:szCs w:val="20"/>
          <w:lang w:val="de-CH"/>
        </w:rPr>
        <w:tab/>
      </w:r>
      <w:r w:rsidRPr="00A86546">
        <w:t>Montag, 13. Januar 2025</w:t>
      </w:r>
    </w:p>
    <w:p w14:paraId="672525AF" w14:textId="5D92AD1F" w:rsidR="00DE169E" w:rsidRPr="00DE169E" w:rsidRDefault="00DE169E" w:rsidP="00DE169E">
      <w:pPr>
        <w:tabs>
          <w:tab w:val="left" w:pos="1418"/>
          <w:tab w:val="right" w:pos="9070"/>
        </w:tabs>
        <w:spacing w:line="276" w:lineRule="auto"/>
        <w:jc w:val="left"/>
        <w:rPr>
          <w:szCs w:val="20"/>
          <w:lang w:val="de-CH"/>
        </w:rPr>
      </w:pPr>
      <w:r w:rsidRPr="00DE169E">
        <w:rPr>
          <w:szCs w:val="20"/>
          <w:lang w:val="de-CH"/>
        </w:rPr>
        <w:t>Rubrik/Thema</w:t>
      </w:r>
      <w:r w:rsidRPr="00DE169E">
        <w:rPr>
          <w:szCs w:val="20"/>
          <w:lang w:val="de-CH"/>
        </w:rPr>
        <w:t>:</w:t>
      </w:r>
      <w:r w:rsidRPr="00DE169E">
        <w:rPr>
          <w:szCs w:val="20"/>
          <w:lang w:val="de-CH"/>
        </w:rPr>
        <w:tab/>
      </w:r>
      <w:r w:rsidRPr="00A86546">
        <w:t>Sport / Langlauf</w:t>
      </w:r>
    </w:p>
    <w:p w14:paraId="1723ABC1" w14:textId="4FE52F22" w:rsidR="00DE169E" w:rsidRPr="00DE169E" w:rsidRDefault="00DE169E" w:rsidP="00DE169E">
      <w:pPr>
        <w:pBdr>
          <w:bottom w:val="single" w:sz="4" w:space="1" w:color="auto"/>
        </w:pBdr>
        <w:tabs>
          <w:tab w:val="left" w:pos="1418"/>
          <w:tab w:val="right" w:pos="9070"/>
        </w:tabs>
        <w:spacing w:line="276" w:lineRule="auto"/>
        <w:jc w:val="left"/>
        <w:rPr>
          <w:szCs w:val="20"/>
          <w:lang w:val="de-CH"/>
        </w:rPr>
      </w:pPr>
      <w:r w:rsidRPr="00DE169E">
        <w:rPr>
          <w:szCs w:val="20"/>
          <w:lang w:val="de-CH"/>
        </w:rPr>
        <w:t>Link:</w:t>
      </w:r>
      <w:r w:rsidRPr="00DE169E">
        <w:rPr>
          <w:szCs w:val="20"/>
          <w:lang w:val="de-CH"/>
        </w:rPr>
        <w:tab/>
      </w:r>
      <w:hyperlink r:id="rId9" w:history="1">
        <w:r w:rsidRPr="00A86546">
          <w:rPr>
            <w:rStyle w:val="Hyperlink"/>
            <w:szCs w:val="20"/>
          </w:rPr>
          <w:t>lenzerheide.swiss/planoiras</w:t>
        </w:r>
      </w:hyperlink>
    </w:p>
    <w:p w14:paraId="4E80C448" w14:textId="77777777" w:rsidR="00DE169E" w:rsidRPr="00DE169E" w:rsidRDefault="00DE169E" w:rsidP="00DE169E">
      <w:pPr>
        <w:pBdr>
          <w:bottom w:val="single" w:sz="4" w:space="1" w:color="auto"/>
        </w:pBdr>
        <w:tabs>
          <w:tab w:val="left" w:pos="1134"/>
          <w:tab w:val="right" w:pos="9070"/>
        </w:tabs>
        <w:spacing w:line="276" w:lineRule="auto"/>
        <w:jc w:val="left"/>
        <w:rPr>
          <w:szCs w:val="20"/>
          <w:lang w:val="de-CH"/>
        </w:rPr>
      </w:pPr>
    </w:p>
    <w:p w14:paraId="3CF6EEB3" w14:textId="77777777" w:rsidR="00DE169E" w:rsidRPr="00DE169E" w:rsidRDefault="00DE169E" w:rsidP="00DE169E">
      <w:pPr>
        <w:spacing w:line="276" w:lineRule="auto"/>
        <w:jc w:val="left"/>
        <w:rPr>
          <w:rFonts w:eastAsia="Arial"/>
          <w:noProof/>
          <w:position w:val="-13"/>
          <w:szCs w:val="20"/>
          <w:lang w:val="de-CH"/>
        </w:rPr>
      </w:pPr>
    </w:p>
    <w:p w14:paraId="3D3F63D1" w14:textId="77777777" w:rsidR="00A54E71" w:rsidRPr="0009215B" w:rsidRDefault="00A54E71" w:rsidP="001143C5">
      <w:pPr>
        <w:spacing w:line="276" w:lineRule="auto"/>
        <w:jc w:val="left"/>
        <w:rPr>
          <w:rFonts w:eastAsia="Arial"/>
          <w:b/>
          <w:bCs/>
          <w:noProof/>
          <w:position w:val="-13"/>
          <w:sz w:val="24"/>
          <w:lang w:val="de-CH" w:eastAsia="de-DE"/>
        </w:rPr>
      </w:pPr>
      <w:r w:rsidRPr="0009215B">
        <w:rPr>
          <w:rFonts w:eastAsia="Arial"/>
          <w:b/>
          <w:bCs/>
          <w:noProof/>
          <w:position w:val="-13"/>
          <w:sz w:val="24"/>
          <w:lang w:val="de-CH" w:eastAsia="de-DE"/>
        </w:rPr>
        <w:t>Favoritensiege am Jubiläums-Planoiras:</w:t>
      </w:r>
    </w:p>
    <w:p w14:paraId="43E52A7C" w14:textId="3F3468F0" w:rsidR="00A54E71" w:rsidRPr="0009215B" w:rsidRDefault="00A54E71" w:rsidP="001143C5">
      <w:pPr>
        <w:spacing w:line="276" w:lineRule="auto"/>
        <w:jc w:val="left"/>
        <w:rPr>
          <w:rFonts w:eastAsia="Arial"/>
          <w:b/>
          <w:bCs/>
          <w:noProof/>
          <w:position w:val="-13"/>
          <w:sz w:val="24"/>
          <w:lang w:val="de-CH" w:eastAsia="de-DE"/>
        </w:rPr>
      </w:pPr>
      <w:r w:rsidRPr="0009215B">
        <w:rPr>
          <w:rFonts w:eastAsia="Arial"/>
          <w:b/>
          <w:bCs/>
          <w:noProof/>
          <w:position w:val="-13"/>
          <w:sz w:val="24"/>
          <w:lang w:val="de-CH" w:eastAsia="de-DE"/>
        </w:rPr>
        <w:t>Jonas Baumann und Giuliana Werro gewinnen bei Traumbedingungen</w:t>
      </w:r>
    </w:p>
    <w:p w14:paraId="05A9A8D2" w14:textId="315233D2" w:rsidR="00A54E71" w:rsidRPr="0009215B" w:rsidRDefault="00C7612B" w:rsidP="000E4DDF">
      <w:pPr>
        <w:spacing w:line="276" w:lineRule="auto"/>
        <w:rPr>
          <w:b/>
          <w:bCs/>
          <w:lang w:val="de-CH"/>
        </w:rPr>
      </w:pPr>
      <w:r w:rsidRPr="0009215B">
        <w:rPr>
          <w:lang w:val="de-CH"/>
        </w:rPr>
        <w:br/>
      </w:r>
      <w:r w:rsidR="00A54E71" w:rsidRPr="0009215B">
        <w:rPr>
          <w:b/>
          <w:bCs/>
          <w:lang w:val="de-CH"/>
        </w:rPr>
        <w:t xml:space="preserve">Der Vorjahreszweite Jonas Baumann und die </w:t>
      </w:r>
      <w:r w:rsidR="00E43FFB" w:rsidRPr="0009215B">
        <w:rPr>
          <w:b/>
          <w:bCs/>
          <w:lang w:val="de-CH"/>
        </w:rPr>
        <w:t>Vorjahressiegerin</w:t>
      </w:r>
      <w:r w:rsidR="00A54E71" w:rsidRPr="0009215B">
        <w:rPr>
          <w:b/>
          <w:bCs/>
          <w:lang w:val="de-CH"/>
        </w:rPr>
        <w:t xml:space="preserve"> Giuliana Werro wurden </w:t>
      </w:r>
      <w:r w:rsidR="00566F0E" w:rsidRPr="0009215B">
        <w:rPr>
          <w:b/>
          <w:bCs/>
          <w:lang w:val="de-CH"/>
        </w:rPr>
        <w:t>am</w:t>
      </w:r>
      <w:r w:rsidR="00A54E71" w:rsidRPr="0009215B">
        <w:rPr>
          <w:b/>
          <w:bCs/>
          <w:lang w:val="de-CH"/>
        </w:rPr>
        <w:t xml:space="preserve"> 40. Planoiras</w:t>
      </w:r>
      <w:r w:rsidR="0027117D" w:rsidRPr="0009215B">
        <w:rPr>
          <w:b/>
          <w:bCs/>
          <w:lang w:val="de-CH"/>
        </w:rPr>
        <w:t xml:space="preserve"> </w:t>
      </w:r>
      <w:r w:rsidR="00A54E71" w:rsidRPr="0009215B">
        <w:rPr>
          <w:b/>
          <w:bCs/>
          <w:lang w:val="de-CH"/>
        </w:rPr>
        <w:t>Volks</w:t>
      </w:r>
      <w:r w:rsidR="0027117D" w:rsidRPr="0009215B">
        <w:rPr>
          <w:b/>
          <w:bCs/>
          <w:lang w:val="de-CH"/>
        </w:rPr>
        <w:t>lang</w:t>
      </w:r>
      <w:r w:rsidR="00A54E71" w:rsidRPr="0009215B">
        <w:rPr>
          <w:b/>
          <w:bCs/>
          <w:lang w:val="de-CH"/>
        </w:rPr>
        <w:t xml:space="preserve">lauf </w:t>
      </w:r>
      <w:r w:rsidR="00566F0E" w:rsidRPr="0009215B">
        <w:rPr>
          <w:b/>
          <w:bCs/>
          <w:lang w:val="de-CH"/>
        </w:rPr>
        <w:t xml:space="preserve">ihrer Favoritenrolle </w:t>
      </w:r>
      <w:r w:rsidR="00A54E71" w:rsidRPr="0009215B">
        <w:rPr>
          <w:b/>
          <w:bCs/>
          <w:lang w:val="de-CH"/>
        </w:rPr>
        <w:t xml:space="preserve">gerecht und gewannen </w:t>
      </w:r>
      <w:r w:rsidR="00787CF8" w:rsidRPr="0009215B">
        <w:rPr>
          <w:b/>
          <w:bCs/>
          <w:lang w:val="de-CH"/>
        </w:rPr>
        <w:t>souverän</w:t>
      </w:r>
      <w:r w:rsidR="00A54E71" w:rsidRPr="0009215B">
        <w:rPr>
          <w:b/>
          <w:bCs/>
          <w:lang w:val="de-CH"/>
        </w:rPr>
        <w:t xml:space="preserve">. Insgesamt 480 </w:t>
      </w:r>
      <w:r w:rsidR="00787CF8" w:rsidRPr="0009215B">
        <w:rPr>
          <w:b/>
          <w:bCs/>
          <w:lang w:val="de-CH"/>
        </w:rPr>
        <w:t>Läufer:innen</w:t>
      </w:r>
      <w:r w:rsidR="00A54E71" w:rsidRPr="0009215B">
        <w:rPr>
          <w:b/>
          <w:bCs/>
          <w:lang w:val="de-CH"/>
        </w:rPr>
        <w:t xml:space="preserve"> (330 </w:t>
      </w:r>
      <w:r w:rsidR="00CF6640" w:rsidRPr="0009215B">
        <w:rPr>
          <w:b/>
          <w:bCs/>
          <w:lang w:val="de-CH"/>
        </w:rPr>
        <w:t xml:space="preserve">am </w:t>
      </w:r>
      <w:r w:rsidR="00A54E71" w:rsidRPr="0009215B">
        <w:rPr>
          <w:b/>
          <w:bCs/>
          <w:lang w:val="de-CH"/>
        </w:rPr>
        <w:t xml:space="preserve">Planoiras und 150 </w:t>
      </w:r>
      <w:r w:rsidR="00CF6640" w:rsidRPr="0009215B">
        <w:rPr>
          <w:b/>
          <w:bCs/>
          <w:lang w:val="de-CH"/>
        </w:rPr>
        <w:t xml:space="preserve">am </w:t>
      </w:r>
      <w:r w:rsidR="00A54E71" w:rsidRPr="0009215B">
        <w:rPr>
          <w:b/>
          <w:bCs/>
          <w:lang w:val="de-CH"/>
        </w:rPr>
        <w:t xml:space="preserve">Jugendlauf) </w:t>
      </w:r>
      <w:r w:rsidR="00E70378" w:rsidRPr="0009215B">
        <w:rPr>
          <w:b/>
          <w:bCs/>
          <w:lang w:val="de-CH"/>
        </w:rPr>
        <w:t>nahmen am</w:t>
      </w:r>
      <w:r w:rsidR="00A54E71" w:rsidRPr="0009215B">
        <w:rPr>
          <w:b/>
          <w:bCs/>
          <w:lang w:val="de-CH"/>
        </w:rPr>
        <w:t xml:space="preserve"> Wochenende teil</w:t>
      </w:r>
      <w:r w:rsidR="00A86546" w:rsidRPr="0009215B">
        <w:rPr>
          <w:b/>
          <w:bCs/>
          <w:lang w:val="de-CH"/>
        </w:rPr>
        <w:t xml:space="preserve"> und die Veranstalter</w:t>
      </w:r>
      <w:r w:rsidR="00E70378" w:rsidRPr="0009215B">
        <w:rPr>
          <w:b/>
          <w:bCs/>
          <w:lang w:val="de-CH"/>
        </w:rPr>
        <w:t>:innen</w:t>
      </w:r>
      <w:r w:rsidR="00A86546" w:rsidRPr="0009215B">
        <w:rPr>
          <w:b/>
          <w:bCs/>
          <w:lang w:val="de-CH"/>
        </w:rPr>
        <w:t xml:space="preserve"> zogen ein positives Fazit.</w:t>
      </w:r>
    </w:p>
    <w:p w14:paraId="65BA0E48" w14:textId="58BE3723" w:rsidR="00564A73" w:rsidRPr="0009215B" w:rsidRDefault="00564A73" w:rsidP="00A86546">
      <w:pPr>
        <w:rPr>
          <w:lang w:val="de-CH"/>
        </w:rPr>
      </w:pPr>
    </w:p>
    <w:p w14:paraId="6DBCF599" w14:textId="6A985545" w:rsidR="00D4798B" w:rsidRPr="0009215B" w:rsidRDefault="00D4798B" w:rsidP="009B4BC2">
      <w:pPr>
        <w:spacing w:line="276" w:lineRule="auto"/>
        <w:rPr>
          <w:szCs w:val="20"/>
          <w:lang w:val="de-CH"/>
        </w:rPr>
      </w:pPr>
      <w:r w:rsidRPr="0009215B">
        <w:rPr>
          <w:szCs w:val="20"/>
          <w:lang w:val="de-CH"/>
        </w:rPr>
        <w:t>VON CHRISTIAN WEDER</w:t>
      </w:r>
    </w:p>
    <w:p w14:paraId="28D7CFE3" w14:textId="77777777" w:rsidR="006971F5" w:rsidRPr="0009215B" w:rsidRDefault="006971F5" w:rsidP="00A86546">
      <w:pPr>
        <w:rPr>
          <w:rFonts w:eastAsia="Arial"/>
          <w:noProof/>
          <w:lang w:val="de-CH"/>
        </w:rPr>
      </w:pPr>
    </w:p>
    <w:p w14:paraId="414ED5DF" w14:textId="462514B3" w:rsidR="00613DEE" w:rsidRPr="0009215B" w:rsidRDefault="00A54E71" w:rsidP="009B4BC2">
      <w:pPr>
        <w:spacing w:line="276" w:lineRule="auto"/>
        <w:rPr>
          <w:szCs w:val="20"/>
          <w:lang w:val="de-CH"/>
        </w:rPr>
      </w:pPr>
      <w:r w:rsidRPr="0009215B">
        <w:rPr>
          <w:szCs w:val="20"/>
          <w:lang w:val="de-CH"/>
        </w:rPr>
        <w:t xml:space="preserve">OK-Präsident Carlo Wasescha zog am Schluss ein überaus positives Fazit </w:t>
      </w:r>
      <w:r w:rsidR="007A3216" w:rsidRPr="0009215B">
        <w:rPr>
          <w:szCs w:val="20"/>
          <w:lang w:val="de-CH"/>
        </w:rPr>
        <w:t>der</w:t>
      </w:r>
      <w:r w:rsidRPr="0009215B">
        <w:rPr>
          <w:szCs w:val="20"/>
          <w:lang w:val="de-CH"/>
        </w:rPr>
        <w:t xml:space="preserve"> Jubiläumsveranstaltung: </w:t>
      </w:r>
      <w:r w:rsidR="007A3216" w:rsidRPr="0009215B">
        <w:rPr>
          <w:szCs w:val="20"/>
          <w:lang w:val="de-CH"/>
        </w:rPr>
        <w:t>«</w:t>
      </w:r>
      <w:r w:rsidRPr="0009215B">
        <w:rPr>
          <w:szCs w:val="20"/>
          <w:lang w:val="de-CH"/>
        </w:rPr>
        <w:t xml:space="preserve">Ich habe viele positive Rückmeldungen </w:t>
      </w:r>
      <w:r w:rsidR="007A3216" w:rsidRPr="0009215B">
        <w:rPr>
          <w:szCs w:val="20"/>
          <w:lang w:val="de-CH"/>
        </w:rPr>
        <w:t>erhalten</w:t>
      </w:r>
      <w:r w:rsidRPr="0009215B">
        <w:rPr>
          <w:szCs w:val="20"/>
          <w:lang w:val="de-CH"/>
        </w:rPr>
        <w:t>, die Stimmung unter allen Beteiligten war grandios und das Rennen bei besten Bedingungen ein Spektakel</w:t>
      </w:r>
      <w:r w:rsidR="007A3216" w:rsidRPr="0009215B">
        <w:rPr>
          <w:szCs w:val="20"/>
          <w:lang w:val="de-CH"/>
        </w:rPr>
        <w:t>»</w:t>
      </w:r>
      <w:r w:rsidRPr="0009215B">
        <w:rPr>
          <w:szCs w:val="20"/>
          <w:lang w:val="de-CH"/>
        </w:rPr>
        <w:t>, so Wasescha.</w:t>
      </w:r>
    </w:p>
    <w:p w14:paraId="4FC536DA" w14:textId="6D4EBF1F" w:rsidR="00A54E71" w:rsidRPr="0009215B" w:rsidRDefault="00A54E71" w:rsidP="009B4BC2">
      <w:pPr>
        <w:spacing w:line="276" w:lineRule="auto"/>
        <w:rPr>
          <w:szCs w:val="20"/>
          <w:lang w:val="de-CH"/>
        </w:rPr>
      </w:pPr>
      <w:r w:rsidRPr="0009215B">
        <w:rPr>
          <w:szCs w:val="20"/>
          <w:lang w:val="de-CH"/>
        </w:rPr>
        <w:t>Anfang</w:t>
      </w:r>
      <w:r w:rsidR="007A3216" w:rsidRPr="0009215B">
        <w:rPr>
          <w:szCs w:val="20"/>
          <w:lang w:val="de-CH"/>
        </w:rPr>
        <w:t xml:space="preserve"> der</w:t>
      </w:r>
      <w:r w:rsidRPr="0009215B">
        <w:rPr>
          <w:szCs w:val="20"/>
          <w:lang w:val="de-CH"/>
        </w:rPr>
        <w:t xml:space="preserve"> Woche war noch nicht klar, ob die Originalstrecke von 25 Kilometern gelaufen werden kann. Doch dank dem </w:t>
      </w:r>
      <w:r w:rsidR="00DE3921" w:rsidRPr="0009215B">
        <w:rPr>
          <w:szCs w:val="20"/>
          <w:lang w:val="de-CH"/>
        </w:rPr>
        <w:t>grossen</w:t>
      </w:r>
      <w:r w:rsidRPr="0009215B">
        <w:rPr>
          <w:szCs w:val="20"/>
          <w:lang w:val="de-CH"/>
        </w:rPr>
        <w:t xml:space="preserve"> Einsatz der Organisatoren präsentierte sich die Loipe zwischen </w:t>
      </w:r>
      <w:r w:rsidR="001254EB" w:rsidRPr="0009215B">
        <w:rPr>
          <w:szCs w:val="20"/>
          <w:lang w:val="de-CH"/>
        </w:rPr>
        <w:t xml:space="preserve">der </w:t>
      </w:r>
      <w:r w:rsidRPr="0009215B">
        <w:rPr>
          <w:szCs w:val="20"/>
          <w:lang w:val="de-CH"/>
        </w:rPr>
        <w:t>Biathlon</w:t>
      </w:r>
      <w:r w:rsidR="001254EB" w:rsidRPr="0009215B">
        <w:rPr>
          <w:szCs w:val="20"/>
          <w:lang w:val="de-CH"/>
        </w:rPr>
        <w:t xml:space="preserve"> </w:t>
      </w:r>
      <w:r w:rsidRPr="0009215B">
        <w:rPr>
          <w:szCs w:val="20"/>
          <w:lang w:val="de-CH"/>
        </w:rPr>
        <w:t xml:space="preserve">Arena, Parpan und </w:t>
      </w:r>
      <w:r w:rsidR="00F912C5" w:rsidRPr="0009215B">
        <w:rPr>
          <w:szCs w:val="20"/>
          <w:lang w:val="de-CH"/>
        </w:rPr>
        <w:t>dem Ziel</w:t>
      </w:r>
      <w:r w:rsidRPr="0009215B">
        <w:rPr>
          <w:szCs w:val="20"/>
          <w:lang w:val="de-CH"/>
        </w:rPr>
        <w:t xml:space="preserve"> auf der Luziuswiese in einem hervorragenden Zustand, trotz Schneefall am Sonntagmorgen. </w:t>
      </w:r>
    </w:p>
    <w:p w14:paraId="35253990" w14:textId="77777777" w:rsidR="00A54E71" w:rsidRPr="0009215B" w:rsidRDefault="00A54E71" w:rsidP="00A86546">
      <w:pPr>
        <w:rPr>
          <w:lang w:val="de-CH"/>
        </w:rPr>
      </w:pPr>
    </w:p>
    <w:p w14:paraId="4B26CFA8" w14:textId="3C56AB05" w:rsidR="00A54E71" w:rsidRPr="0009215B" w:rsidRDefault="00A54E71" w:rsidP="00C7594D">
      <w:pPr>
        <w:spacing w:line="276" w:lineRule="auto"/>
        <w:jc w:val="left"/>
        <w:rPr>
          <w:b/>
          <w:bCs/>
          <w:lang w:val="de-CH"/>
        </w:rPr>
      </w:pPr>
      <w:r w:rsidRPr="0009215B">
        <w:rPr>
          <w:b/>
          <w:bCs/>
          <w:lang w:val="de-CH"/>
        </w:rPr>
        <w:t>Frühe Entscheidung bei den Männern</w:t>
      </w:r>
    </w:p>
    <w:p w14:paraId="51C0F471" w14:textId="369A8B49" w:rsidR="00A54E71" w:rsidRPr="0009215B" w:rsidRDefault="00A54E71" w:rsidP="00C7594D">
      <w:pPr>
        <w:spacing w:line="276" w:lineRule="auto"/>
        <w:rPr>
          <w:szCs w:val="20"/>
          <w:lang w:val="de-CH"/>
        </w:rPr>
      </w:pPr>
      <w:r w:rsidRPr="0009215B">
        <w:rPr>
          <w:szCs w:val="20"/>
          <w:lang w:val="de-CH"/>
        </w:rPr>
        <w:t>Auf der Schl</w:t>
      </w:r>
      <w:r w:rsidR="00FE1912" w:rsidRPr="0009215B">
        <w:rPr>
          <w:szCs w:val="20"/>
          <w:lang w:val="de-CH"/>
        </w:rPr>
        <w:t>au</w:t>
      </w:r>
      <w:r w:rsidRPr="0009215B">
        <w:rPr>
          <w:szCs w:val="20"/>
          <w:lang w:val="de-CH"/>
        </w:rPr>
        <w:t xml:space="preserve">fe durch die </w:t>
      </w:r>
      <w:r w:rsidR="00FE1912" w:rsidRPr="0009215B">
        <w:rPr>
          <w:szCs w:val="20"/>
          <w:lang w:val="de-CH"/>
        </w:rPr>
        <w:t>Roland Arena</w:t>
      </w:r>
      <w:r w:rsidRPr="0009215B">
        <w:rPr>
          <w:szCs w:val="20"/>
          <w:lang w:val="de-CH"/>
        </w:rPr>
        <w:t xml:space="preserve"> setz</w:t>
      </w:r>
      <w:r w:rsidR="00FE1912" w:rsidRPr="0009215B">
        <w:rPr>
          <w:szCs w:val="20"/>
          <w:lang w:val="de-CH"/>
        </w:rPr>
        <w:t>t</w:t>
      </w:r>
      <w:r w:rsidRPr="0009215B">
        <w:rPr>
          <w:szCs w:val="20"/>
          <w:lang w:val="de-CH"/>
        </w:rPr>
        <w:t>e sich eine Gruppe mit Jonas Baumann, Swiss-Loppet-Leader Ricky Steinauer, Andrin Züger, Janis Spescha und dem Österreicher Aurelius Herburger von der übrigen Konkurrenz ab. Die Vorentscheidung fiel auf dem Golfplatz nach rund acht Kilometern, als sich Jonas Baumann absetzen konnte. Bei der Verpflegung auf der Luziuswiese betrug sein Vorsprung auf die Verfolger schon fast eine Minute und er baute diesen bis ins Ziel auf über vier Minuten</w:t>
      </w:r>
      <w:r w:rsidR="00FC1666" w:rsidRPr="0009215B">
        <w:rPr>
          <w:szCs w:val="20"/>
          <w:lang w:val="de-CH"/>
        </w:rPr>
        <w:t xml:space="preserve"> aus</w:t>
      </w:r>
      <w:r w:rsidRPr="0009215B">
        <w:rPr>
          <w:szCs w:val="20"/>
          <w:lang w:val="de-CH"/>
        </w:rPr>
        <w:t>. Um Platz zwei sprinteten</w:t>
      </w:r>
      <w:r w:rsidR="000F4ECD" w:rsidRPr="0009215B">
        <w:rPr>
          <w:szCs w:val="20"/>
          <w:lang w:val="de-CH"/>
        </w:rPr>
        <w:t xml:space="preserve"> Ricky</w:t>
      </w:r>
      <w:r w:rsidRPr="0009215B">
        <w:rPr>
          <w:szCs w:val="20"/>
          <w:lang w:val="de-CH"/>
        </w:rPr>
        <w:t xml:space="preserve"> Steinauer, Kevin Marc Camathias, Andrin Züger und Janis Spescha, wobei Steinauer </w:t>
      </w:r>
      <w:r w:rsidR="00F973FE" w:rsidRPr="0009215B">
        <w:rPr>
          <w:szCs w:val="20"/>
          <w:lang w:val="de-CH"/>
        </w:rPr>
        <w:t>den</w:t>
      </w:r>
      <w:r w:rsidRPr="0009215B">
        <w:rPr>
          <w:szCs w:val="20"/>
          <w:lang w:val="de-CH"/>
        </w:rPr>
        <w:t xml:space="preserve"> Sprint vor Camathias gewann. Die MTB-Armada war stark</w:t>
      </w:r>
      <w:r w:rsidR="00BA7207" w:rsidRPr="0009215B">
        <w:rPr>
          <w:szCs w:val="20"/>
          <w:lang w:val="de-CH"/>
        </w:rPr>
        <w:t>.</w:t>
      </w:r>
      <w:r w:rsidRPr="0009215B">
        <w:rPr>
          <w:szCs w:val="20"/>
          <w:lang w:val="de-CH"/>
        </w:rPr>
        <w:t xml:space="preserve"> Andrin Züger wurde Vierter, Janis Spescha Fünfter und Nino Schurter erreichte sein</w:t>
      </w:r>
      <w:r w:rsidR="00F973FE" w:rsidRPr="0009215B">
        <w:rPr>
          <w:szCs w:val="20"/>
          <w:lang w:val="de-CH"/>
        </w:rPr>
        <w:t>,</w:t>
      </w:r>
      <w:r w:rsidRPr="0009215B">
        <w:rPr>
          <w:szCs w:val="20"/>
          <w:lang w:val="de-CH"/>
        </w:rPr>
        <w:t xml:space="preserve"> </w:t>
      </w:r>
      <w:r w:rsidR="00BA7207" w:rsidRPr="0009215B">
        <w:rPr>
          <w:szCs w:val="20"/>
          <w:lang w:val="de-CH"/>
        </w:rPr>
        <w:t xml:space="preserve">vor dem Start </w:t>
      </w:r>
      <w:r w:rsidRPr="0009215B">
        <w:rPr>
          <w:szCs w:val="20"/>
          <w:lang w:val="de-CH"/>
        </w:rPr>
        <w:t>erklärtes Ziel</w:t>
      </w:r>
      <w:r w:rsidR="00BA7207" w:rsidRPr="0009215B">
        <w:rPr>
          <w:szCs w:val="20"/>
          <w:lang w:val="de-CH"/>
        </w:rPr>
        <w:t>,</w:t>
      </w:r>
      <w:r w:rsidRPr="0009215B">
        <w:rPr>
          <w:szCs w:val="20"/>
          <w:lang w:val="de-CH"/>
        </w:rPr>
        <w:t xml:space="preserve"> in die Top 10 zu laufen, trotz Sturz</w:t>
      </w:r>
      <w:r w:rsidR="004D54E5" w:rsidRPr="0009215B">
        <w:rPr>
          <w:szCs w:val="20"/>
          <w:lang w:val="de-CH"/>
        </w:rPr>
        <w:t xml:space="preserve">. Er beendet das Rennen </w:t>
      </w:r>
      <w:r w:rsidR="007F2B89" w:rsidRPr="0009215B">
        <w:rPr>
          <w:szCs w:val="20"/>
          <w:lang w:val="de-CH"/>
        </w:rPr>
        <w:t>als Neunter</w:t>
      </w:r>
      <w:r w:rsidRPr="0009215B">
        <w:rPr>
          <w:szCs w:val="20"/>
          <w:lang w:val="de-CH"/>
        </w:rPr>
        <w:t>.</w:t>
      </w:r>
      <w:r w:rsidR="00C04929" w:rsidRPr="0009215B">
        <w:rPr>
          <w:szCs w:val="20"/>
          <w:lang w:val="de-CH"/>
        </w:rPr>
        <w:t xml:space="preserve"> Nach sechs Jahren war auch der dreifache Planoiras-Sieger Remo Fischer </w:t>
      </w:r>
      <w:r w:rsidR="004D54E5" w:rsidRPr="0009215B">
        <w:rPr>
          <w:szCs w:val="20"/>
          <w:lang w:val="de-CH"/>
        </w:rPr>
        <w:t xml:space="preserve">wieder </w:t>
      </w:r>
      <w:r w:rsidR="00C04929" w:rsidRPr="0009215B">
        <w:rPr>
          <w:szCs w:val="20"/>
          <w:lang w:val="de-CH"/>
        </w:rPr>
        <w:t xml:space="preserve">am Start und er wurde ausgezeichneter </w:t>
      </w:r>
      <w:r w:rsidR="004D54E5" w:rsidRPr="0009215B">
        <w:rPr>
          <w:szCs w:val="20"/>
          <w:lang w:val="de-CH"/>
        </w:rPr>
        <w:t>Zwölfter</w:t>
      </w:r>
      <w:r w:rsidR="00C04929" w:rsidRPr="0009215B">
        <w:rPr>
          <w:szCs w:val="20"/>
          <w:lang w:val="de-CH"/>
        </w:rPr>
        <w:t xml:space="preserve"> und in seiner Kategorie Zweiter. «Es hat Spass gemacht</w:t>
      </w:r>
      <w:r w:rsidR="000447E0" w:rsidRPr="0009215B">
        <w:rPr>
          <w:szCs w:val="20"/>
          <w:lang w:val="de-CH"/>
        </w:rPr>
        <w:t>,</w:t>
      </w:r>
      <w:r w:rsidR="00C04929" w:rsidRPr="0009215B">
        <w:rPr>
          <w:szCs w:val="20"/>
          <w:lang w:val="de-CH"/>
        </w:rPr>
        <w:t xml:space="preserve"> den Planoiras, mein Lieblingsrennen auf einer tollen Strecke zu laufen», so Fischer.</w:t>
      </w:r>
    </w:p>
    <w:p w14:paraId="726E6E3C" w14:textId="5D925EBB" w:rsidR="00A54E71" w:rsidRPr="0009215B" w:rsidRDefault="00A54E71" w:rsidP="00C7594D">
      <w:pPr>
        <w:spacing w:line="276" w:lineRule="auto"/>
        <w:rPr>
          <w:szCs w:val="20"/>
          <w:lang w:val="de-CH"/>
        </w:rPr>
      </w:pPr>
      <w:r w:rsidRPr="0009215B">
        <w:rPr>
          <w:szCs w:val="20"/>
          <w:lang w:val="de-CH"/>
        </w:rPr>
        <w:t>Auch für die Zernezerin Giuliana Werro war der Planoiras</w:t>
      </w:r>
      <w:r w:rsidR="00643562" w:rsidRPr="0009215B">
        <w:rPr>
          <w:szCs w:val="20"/>
          <w:lang w:val="de-CH"/>
        </w:rPr>
        <w:t xml:space="preserve"> </w:t>
      </w:r>
      <w:r w:rsidRPr="0009215B">
        <w:rPr>
          <w:szCs w:val="20"/>
          <w:lang w:val="de-CH"/>
        </w:rPr>
        <w:t>ein idealer Test für die kommenden Aufgaben. Sie distanzierte die Deutsche Sigrid Mutscheller, Siegerin 2023</w:t>
      </w:r>
      <w:r w:rsidR="0009215B" w:rsidRPr="0009215B">
        <w:rPr>
          <w:szCs w:val="20"/>
          <w:lang w:val="de-CH"/>
        </w:rPr>
        <w:t>,</w:t>
      </w:r>
      <w:r w:rsidRPr="0009215B">
        <w:rPr>
          <w:szCs w:val="20"/>
          <w:lang w:val="de-CH"/>
        </w:rPr>
        <w:t xml:space="preserve"> um fast vier Minuten. Dritte wurde die Lokalmatadorin Selina Gasparin, die ihren ersten Planoiras lief: «Es war hart, aber eine schöne</w:t>
      </w:r>
      <w:r w:rsidR="0009215B" w:rsidRPr="0009215B">
        <w:rPr>
          <w:szCs w:val="20"/>
          <w:lang w:val="de-CH"/>
        </w:rPr>
        <w:t>,</w:t>
      </w:r>
      <w:r w:rsidRPr="0009215B">
        <w:rPr>
          <w:szCs w:val="20"/>
          <w:lang w:val="de-CH"/>
        </w:rPr>
        <w:t xml:space="preserve"> abwechslungsreiche Strecke</w:t>
      </w:r>
      <w:r w:rsidR="0009215B" w:rsidRPr="0009215B">
        <w:rPr>
          <w:szCs w:val="20"/>
          <w:lang w:val="de-CH"/>
        </w:rPr>
        <w:t xml:space="preserve"> und es </w:t>
      </w:r>
      <w:r w:rsidRPr="0009215B">
        <w:rPr>
          <w:szCs w:val="20"/>
          <w:lang w:val="de-CH"/>
        </w:rPr>
        <w:t>hat Spass gemacht» so Gasparin im Ziel.</w:t>
      </w:r>
    </w:p>
    <w:p w14:paraId="43C6FF9E" w14:textId="35692021" w:rsidR="00A86546" w:rsidRPr="0009215B" w:rsidRDefault="00A54E71" w:rsidP="00C7594D">
      <w:pPr>
        <w:spacing w:line="276" w:lineRule="auto"/>
        <w:rPr>
          <w:szCs w:val="20"/>
          <w:lang w:val="de-CH"/>
        </w:rPr>
      </w:pPr>
      <w:r w:rsidRPr="0009215B">
        <w:rPr>
          <w:szCs w:val="20"/>
          <w:lang w:val="de-CH"/>
        </w:rPr>
        <w:t xml:space="preserve">Den Planoirino über 13 Kilometer </w:t>
      </w:r>
      <w:r w:rsidR="0009215B" w:rsidRPr="0009215B">
        <w:rPr>
          <w:szCs w:val="20"/>
          <w:lang w:val="de-CH"/>
        </w:rPr>
        <w:t>gewannen</w:t>
      </w:r>
      <w:r w:rsidRPr="0009215B">
        <w:rPr>
          <w:szCs w:val="20"/>
          <w:lang w:val="de-CH"/>
        </w:rPr>
        <w:t xml:space="preserve"> Gianin Juon (SSC Rätia Chur) und Otavia Vonplon (SST Surselva</w:t>
      </w:r>
      <w:r w:rsidR="003310F8" w:rsidRPr="0009215B">
        <w:rPr>
          <w:szCs w:val="20"/>
          <w:lang w:val="de-CH"/>
        </w:rPr>
        <w:t>)</w:t>
      </w:r>
      <w:r w:rsidRPr="0009215B">
        <w:rPr>
          <w:szCs w:val="20"/>
          <w:lang w:val="de-CH"/>
        </w:rPr>
        <w:t>.</w:t>
      </w:r>
      <w:r w:rsidR="003310F8" w:rsidRPr="0009215B">
        <w:rPr>
          <w:szCs w:val="20"/>
          <w:lang w:val="de-CH"/>
        </w:rPr>
        <w:t xml:space="preserve"> </w:t>
      </w:r>
    </w:p>
    <w:p w14:paraId="434E35B5" w14:textId="77777777" w:rsidR="00A86546" w:rsidRPr="0009215B" w:rsidRDefault="00A86546" w:rsidP="00A86546">
      <w:pPr>
        <w:rPr>
          <w:lang w:val="de-CH"/>
        </w:rPr>
      </w:pPr>
    </w:p>
    <w:p w14:paraId="070557F5" w14:textId="3C45E517" w:rsidR="00A86546" w:rsidRPr="0009215B" w:rsidRDefault="00A86546" w:rsidP="00C7594D">
      <w:pPr>
        <w:spacing w:line="276" w:lineRule="auto"/>
        <w:jc w:val="left"/>
        <w:rPr>
          <w:b/>
          <w:bCs/>
          <w:lang w:val="de-CH"/>
        </w:rPr>
      </w:pPr>
      <w:r w:rsidRPr="0009215B">
        <w:rPr>
          <w:b/>
          <w:bCs/>
          <w:lang w:val="de-CH"/>
        </w:rPr>
        <w:t>Spannende Nachwuchsrennen am Samstag</w:t>
      </w:r>
    </w:p>
    <w:p w14:paraId="1187F62D" w14:textId="043E86F9" w:rsidR="00A54E71" w:rsidRPr="0009215B" w:rsidRDefault="003310F8" w:rsidP="00C7594D">
      <w:pPr>
        <w:spacing w:line="276" w:lineRule="auto"/>
        <w:rPr>
          <w:szCs w:val="20"/>
          <w:lang w:val="de-CH"/>
        </w:rPr>
      </w:pPr>
      <w:r w:rsidRPr="0009215B">
        <w:rPr>
          <w:szCs w:val="20"/>
          <w:lang w:val="de-CH"/>
        </w:rPr>
        <w:t>Von seiner besten Seite zeigte sich auch der Nachwuchs am Samstag. Am Morgen wurde zuerst der Einzelstart ausgetragen und am Nachmittag die Verfolgung. Am spannendsten war die Entscheidung in der Kategorie U16</w:t>
      </w:r>
      <w:r w:rsidR="00EE06F5">
        <w:rPr>
          <w:szCs w:val="20"/>
          <w:lang w:val="de-CH"/>
        </w:rPr>
        <w:t>,</w:t>
      </w:r>
      <w:r w:rsidR="00A86546" w:rsidRPr="0009215B">
        <w:rPr>
          <w:szCs w:val="20"/>
          <w:lang w:val="de-CH"/>
        </w:rPr>
        <w:t xml:space="preserve"> wo sich das Trio Andrin Marti (1. Einzellauf, Piz Ot Samedan) sowie Jon Nesa (Lischana Scuol) und Mic Willy (Lischana Scuol) um den Sieg </w:t>
      </w:r>
      <w:r w:rsidR="00EE06F5">
        <w:rPr>
          <w:szCs w:val="20"/>
          <w:lang w:val="de-CH"/>
        </w:rPr>
        <w:t>kämpften</w:t>
      </w:r>
      <w:r w:rsidR="00A86546" w:rsidRPr="0009215B">
        <w:rPr>
          <w:szCs w:val="20"/>
          <w:lang w:val="de-CH"/>
        </w:rPr>
        <w:t xml:space="preserve">. Andrin Marti ging mit sieben </w:t>
      </w:r>
      <w:r w:rsidR="00A86546" w:rsidRPr="0009215B">
        <w:rPr>
          <w:szCs w:val="20"/>
          <w:lang w:val="de-CH"/>
        </w:rPr>
        <w:lastRenderedPageBreak/>
        <w:t>Sekunden Vorsprung auf die beiden Engadiner ins Rennen, musste sich im Zielsprint aber gegenüber Jon Nesa um hauchdünne 0,2 Sekunden geschlagen geben. Mic Willy wurde Dritter mit 5,4 Sekunden Rückstand.</w:t>
      </w:r>
    </w:p>
    <w:p w14:paraId="27FBD1EC" w14:textId="77777777" w:rsidR="00A54E71" w:rsidRPr="0009215B" w:rsidRDefault="00A54E71" w:rsidP="00A86546">
      <w:pPr>
        <w:rPr>
          <w:lang w:val="de-CH"/>
        </w:rPr>
      </w:pPr>
    </w:p>
    <w:p w14:paraId="05969D8D" w14:textId="2F2A8351" w:rsidR="00A54E71" w:rsidRPr="0009215B" w:rsidRDefault="00A54E71" w:rsidP="00A86546">
      <w:pPr>
        <w:rPr>
          <w:szCs w:val="20"/>
          <w:lang w:val="de-CH"/>
        </w:rPr>
      </w:pPr>
      <w:r w:rsidRPr="0009215B">
        <w:rPr>
          <w:b/>
          <w:bCs/>
          <w:lang w:val="de-CH"/>
        </w:rPr>
        <w:t xml:space="preserve">Rangliste 40. Planoiras Volkslanglauf Kategorie Männer </w:t>
      </w:r>
      <w:r w:rsidR="001E0542" w:rsidRPr="0009215B">
        <w:rPr>
          <w:b/>
          <w:bCs/>
          <w:lang w:val="de-CH"/>
        </w:rPr>
        <w:t>O</w:t>
      </w:r>
      <w:r w:rsidRPr="0009215B">
        <w:rPr>
          <w:b/>
          <w:bCs/>
          <w:lang w:val="de-CH"/>
        </w:rPr>
        <w:t>verall (klassiert 209):</w:t>
      </w:r>
      <w:r w:rsidRPr="0009215B">
        <w:rPr>
          <w:b/>
          <w:lang w:val="de-CH"/>
        </w:rPr>
        <w:t xml:space="preserve"> </w:t>
      </w:r>
      <w:r w:rsidRPr="0009215B">
        <w:rPr>
          <w:lang w:val="de-CH"/>
        </w:rPr>
        <w:t>1</w:t>
      </w:r>
      <w:r w:rsidRPr="0009215B">
        <w:rPr>
          <w:szCs w:val="20"/>
          <w:lang w:val="de-CH"/>
        </w:rPr>
        <w:t>. Jonas Baumann (Davos Dorf) 1:04:14,3. 2. Ricky Steinauer (Einseideln) 4:01 zurück. 3. Kevin Marc Camathias (Domat/Ems) 4:02. 4. Andrin Züger (Felsberg) 4:05. 5. Janis Spescha (Chur) 4:09. 6. Aurelius Herburger (A-Sulzberg) 4:36. 7. Daniel Grätzer (SC Drusberg) 5:45. 8. Michael Eggenberger (Zug) 5:48. 9. Nino Schurter (Chur) 6:22. 10. Pietro Mosconi (I-Schilpario) 6:27.</w:t>
      </w:r>
    </w:p>
    <w:p w14:paraId="7E26ECFB" w14:textId="1799DE3D" w:rsidR="00A54E71" w:rsidRPr="0009215B" w:rsidRDefault="00A54E71" w:rsidP="00A86546">
      <w:pPr>
        <w:rPr>
          <w:lang w:val="de-CH"/>
        </w:rPr>
      </w:pPr>
      <w:r w:rsidRPr="0009215B">
        <w:rPr>
          <w:b/>
          <w:lang w:val="de-CH"/>
        </w:rPr>
        <w:t xml:space="preserve">Kategorie Frauen </w:t>
      </w:r>
      <w:r w:rsidR="001E0542" w:rsidRPr="0009215B">
        <w:rPr>
          <w:b/>
          <w:lang w:val="de-CH"/>
        </w:rPr>
        <w:t>O</w:t>
      </w:r>
      <w:r w:rsidRPr="0009215B">
        <w:rPr>
          <w:b/>
          <w:lang w:val="de-CH"/>
        </w:rPr>
        <w:t xml:space="preserve">verall (klassiert 41): </w:t>
      </w:r>
      <w:r w:rsidRPr="0009215B">
        <w:rPr>
          <w:lang w:val="de-CH"/>
        </w:rPr>
        <w:t xml:space="preserve">1. Giuliana Werro (Zernez) 1:11:18,4. 2. Sigrid Mutscheller (D-Isny) 3:46. 3. Selina Gasparin (Lantsch/lenz) 5:51. 4. Aita Kaufmann (SAS Zürich) 7:09. 5. Seraina Kaufmann (SSC Rätia Chur) 7:26. </w:t>
      </w:r>
      <w:r w:rsidR="00C236E7" w:rsidRPr="0009215B">
        <w:rPr>
          <w:lang w:val="de-CH"/>
        </w:rPr>
        <w:t>6. Valerie Widmer (Chur) 11:25. 7. Samantha Zeller (Pontresina) 15:52. 8. Emma van der Kaaden (Alpina St. Moritz) 17:03. 9. Andrea Brecht (LLC Bual) 18:41. 10. Flurina Simeon (Lenzerheide/Lai) 19:27.</w:t>
      </w:r>
    </w:p>
    <w:p w14:paraId="5F0391C7" w14:textId="1154BD11" w:rsidR="00C236E7" w:rsidRPr="0009215B" w:rsidRDefault="00C236E7" w:rsidP="00A86546">
      <w:pPr>
        <w:rPr>
          <w:lang w:val="de-CH"/>
        </w:rPr>
      </w:pPr>
      <w:r w:rsidRPr="0009215B">
        <w:rPr>
          <w:b/>
          <w:bCs/>
          <w:lang w:val="de-CH"/>
        </w:rPr>
        <w:t>Rangliste Planoirino Kategorie Männer (klassiert 29):</w:t>
      </w:r>
      <w:r w:rsidRPr="0009215B">
        <w:rPr>
          <w:lang w:val="de-CH"/>
        </w:rPr>
        <w:t xml:space="preserve"> 1. Gianin Juon (SSC Rätia Chur) 43:47,1. 2. Burtel Defila (Engadin Nordic) 1:49. 3. Laurin Inhelder (SSC Toggenburg) 2:49. 4. Gisep Defila (Engadin Nordic) 3:59. 5. Aimo Wiedmer (Chur) 4:14.</w:t>
      </w:r>
    </w:p>
    <w:p w14:paraId="639F035E" w14:textId="3D8E45D1" w:rsidR="00C236E7" w:rsidRPr="0009215B" w:rsidRDefault="00C236E7" w:rsidP="00A86546">
      <w:pPr>
        <w:rPr>
          <w:lang w:val="de-CH"/>
        </w:rPr>
      </w:pPr>
      <w:r w:rsidRPr="0009215B">
        <w:rPr>
          <w:b/>
          <w:bCs/>
          <w:lang w:val="de-CH"/>
        </w:rPr>
        <w:t>Kategorie Frauen (klassiert 18):</w:t>
      </w:r>
      <w:r w:rsidRPr="0009215B">
        <w:rPr>
          <w:lang w:val="de-CH"/>
        </w:rPr>
        <w:t xml:space="preserve"> 1. Otavia Vonplon (SST Surselva) 53:09,0. 2. Sabrina Imhof (Hünenberg See) 0:20. 3. Romina Carozzi (Le Prese) 1:17. 4. Amelie Baselgia (Lantsch/Lenz) 1:25. 5. Brianna Cadurisch 3:38. </w:t>
      </w:r>
    </w:p>
    <w:p w14:paraId="766A5A44" w14:textId="77777777" w:rsidR="009A2941" w:rsidRDefault="009A2941" w:rsidP="009A2941">
      <w:pPr>
        <w:pBdr>
          <w:bottom w:val="single" w:sz="4" w:space="1" w:color="auto"/>
        </w:pBdr>
        <w:spacing w:line="276" w:lineRule="auto"/>
        <w:jc w:val="left"/>
        <w:rPr>
          <w:szCs w:val="20"/>
          <w:lang w:val="en-US"/>
        </w:rPr>
      </w:pPr>
    </w:p>
    <w:p w14:paraId="2880F691" w14:textId="490745D0" w:rsidR="009A2941" w:rsidRPr="009A2941" w:rsidRDefault="009A2941" w:rsidP="009A2941">
      <w:pPr>
        <w:pBdr>
          <w:bottom w:val="single" w:sz="4" w:space="1" w:color="auto"/>
        </w:pBdr>
        <w:spacing w:line="276" w:lineRule="auto"/>
        <w:jc w:val="left"/>
        <w:rPr>
          <w:szCs w:val="20"/>
        </w:rPr>
      </w:pPr>
      <w:r w:rsidRPr="009A2941">
        <w:rPr>
          <w:szCs w:val="20"/>
        </w:rPr>
        <w:t xml:space="preserve">Weitere Informationen unter </w:t>
      </w:r>
      <w:hyperlink r:id="rId10" w:history="1">
        <w:r w:rsidRPr="009A2941">
          <w:rPr>
            <w:rStyle w:val="Hyperlink"/>
            <w:szCs w:val="20"/>
          </w:rPr>
          <w:t>lenzerheide.swiss/planoiras</w:t>
        </w:r>
      </w:hyperlink>
    </w:p>
    <w:p w14:paraId="23963A00" w14:textId="77777777" w:rsidR="009A2941" w:rsidRPr="009A2941" w:rsidRDefault="009A2941" w:rsidP="009A2941">
      <w:pPr>
        <w:pBdr>
          <w:bottom w:val="single" w:sz="4" w:space="1" w:color="auto"/>
        </w:pBdr>
        <w:spacing w:line="276" w:lineRule="auto"/>
        <w:jc w:val="left"/>
        <w:rPr>
          <w:szCs w:val="20"/>
          <w:lang w:val="de-CH"/>
        </w:rPr>
      </w:pPr>
    </w:p>
    <w:p w14:paraId="64AD0A3E" w14:textId="77777777" w:rsidR="00F3275C" w:rsidRPr="00A86546" w:rsidRDefault="00F3275C" w:rsidP="00A86546">
      <w:pPr>
        <w:rPr>
          <w:rFonts w:eastAsia="Arial"/>
          <w:noProof/>
        </w:rPr>
      </w:pPr>
    </w:p>
    <w:p w14:paraId="01A7E254" w14:textId="22BC06DF" w:rsidR="00F3275C" w:rsidRPr="00A86546" w:rsidRDefault="00613DEE" w:rsidP="00A86546">
      <w:pPr>
        <w:rPr>
          <w:rFonts w:eastAsia="Arial"/>
          <w:noProof/>
        </w:rPr>
      </w:pPr>
      <w:r w:rsidRPr="00A86546">
        <w:rPr>
          <w:rFonts w:eastAsia="Arial"/>
          <w:noProof/>
        </w:rPr>
        <w:t>Für weitere Informationen</w:t>
      </w:r>
      <w:r w:rsidR="008F7F32" w:rsidRPr="00A86546">
        <w:rPr>
          <w:rFonts w:eastAsia="Arial"/>
          <w:noProof/>
        </w:rPr>
        <w:t xml:space="preserve"> wenden Sie sich bitte an:</w:t>
      </w:r>
    </w:p>
    <w:p w14:paraId="7920CFD1" w14:textId="77777777" w:rsidR="002E7180" w:rsidRPr="00A86546" w:rsidRDefault="002E7180" w:rsidP="00A86546">
      <w:pPr>
        <w:rPr>
          <w:rFonts w:eastAsia="Arial"/>
          <w:noProof/>
        </w:rPr>
      </w:pPr>
    </w:p>
    <w:p w14:paraId="20A250BD" w14:textId="21BFE130" w:rsidR="00F3275C" w:rsidRPr="00A86546" w:rsidRDefault="009F3123" w:rsidP="00A86546">
      <w:pPr>
        <w:rPr>
          <w:rFonts w:eastAsia="Arial"/>
          <w:noProof/>
          <w:lang w:val="en-US"/>
        </w:rPr>
      </w:pPr>
      <w:r w:rsidRPr="00A86546">
        <w:rPr>
          <w:rFonts w:eastAsia="Arial"/>
          <w:noProof/>
          <w:lang w:val="en-US"/>
        </w:rPr>
        <w:t>Nicole Gysi</w:t>
      </w:r>
    </w:p>
    <w:p w14:paraId="0E001A30" w14:textId="4DDA12B1" w:rsidR="00F3275C" w:rsidRPr="00A86546" w:rsidRDefault="00C6611D" w:rsidP="00A86546">
      <w:pPr>
        <w:rPr>
          <w:rFonts w:eastAsia="Arial"/>
          <w:noProof/>
          <w:lang w:val="en-US"/>
        </w:rPr>
      </w:pPr>
      <w:r w:rsidRPr="00A86546">
        <w:rPr>
          <w:rFonts w:eastAsia="Arial"/>
          <w:noProof/>
          <w:lang w:val="en-US"/>
        </w:rPr>
        <w:t>C</w:t>
      </w:r>
      <w:r w:rsidR="009F3123" w:rsidRPr="00A86546">
        <w:rPr>
          <w:rFonts w:eastAsia="Arial"/>
          <w:noProof/>
          <w:lang w:val="en-US"/>
        </w:rPr>
        <w:t>M</w:t>
      </w:r>
      <w:r w:rsidRPr="00A86546">
        <w:rPr>
          <w:rFonts w:eastAsia="Arial"/>
          <w:noProof/>
          <w:lang w:val="en-US"/>
        </w:rPr>
        <w:t>O</w:t>
      </w:r>
      <w:r w:rsidR="00F3275C" w:rsidRPr="00A86546">
        <w:rPr>
          <w:rFonts w:eastAsia="Arial"/>
          <w:noProof/>
          <w:lang w:val="en-US"/>
        </w:rPr>
        <w:t xml:space="preserve">, Lenzerheide Marketing </w:t>
      </w:r>
      <w:r w:rsidR="002E7180" w:rsidRPr="00A86546">
        <w:rPr>
          <w:rFonts w:eastAsia="Arial"/>
          <w:noProof/>
          <w:lang w:val="en-US"/>
        </w:rPr>
        <w:t>and</w:t>
      </w:r>
      <w:r w:rsidR="00F3275C" w:rsidRPr="00A86546">
        <w:rPr>
          <w:rFonts w:eastAsia="Arial"/>
          <w:noProof/>
          <w:lang w:val="en-US"/>
        </w:rPr>
        <w:t xml:space="preserve"> Support AG</w:t>
      </w:r>
    </w:p>
    <w:p w14:paraId="34F952E8" w14:textId="5577ED4A" w:rsidR="00F3275C" w:rsidRPr="00A86546" w:rsidRDefault="00F3275C" w:rsidP="00A86546">
      <w:pPr>
        <w:rPr>
          <w:rFonts w:eastAsia="Arial"/>
          <w:noProof/>
        </w:rPr>
      </w:pPr>
      <w:r w:rsidRPr="00A86546">
        <w:rPr>
          <w:rFonts w:eastAsia="Arial"/>
          <w:noProof/>
        </w:rPr>
        <w:t xml:space="preserve">T +41 81 385 57 </w:t>
      </w:r>
      <w:r w:rsidR="009F3123" w:rsidRPr="00A86546">
        <w:rPr>
          <w:rFonts w:eastAsia="Arial"/>
          <w:noProof/>
        </w:rPr>
        <w:t>41</w:t>
      </w:r>
    </w:p>
    <w:p w14:paraId="61A36B73" w14:textId="5CFDD5B8" w:rsidR="00F3275C" w:rsidRPr="00A86546" w:rsidRDefault="00F3275C" w:rsidP="00A86546">
      <w:pPr>
        <w:rPr>
          <w:rFonts w:eastAsia="Arial"/>
          <w:lang w:val="it-IT"/>
        </w:rPr>
      </w:pPr>
      <w:r w:rsidRPr="00A86546">
        <w:rPr>
          <w:rFonts w:eastAsia="Arial"/>
          <w:lang w:val="it-IT"/>
        </w:rPr>
        <w:t>E-Mai</w:t>
      </w:r>
      <w:r w:rsidR="00DA114A">
        <w:rPr>
          <w:rFonts w:eastAsia="Arial"/>
          <w:lang w:val="it-IT"/>
        </w:rPr>
        <w:t xml:space="preserve">l: </w:t>
      </w:r>
      <w:hyperlink r:id="rId11" w:history="1">
        <w:r w:rsidR="00DA114A" w:rsidRPr="004D73CF">
          <w:rPr>
            <w:rStyle w:val="Hyperlink"/>
            <w:rFonts w:eastAsia="Arial"/>
            <w:lang w:val="it-IT"/>
          </w:rPr>
          <w:t>nicole.gysi@lenzerheide.swiss</w:t>
        </w:r>
      </w:hyperlink>
      <w:r w:rsidR="00DA114A">
        <w:rPr>
          <w:rFonts w:eastAsia="Arial"/>
          <w:lang w:val="it-IT"/>
        </w:rPr>
        <w:t xml:space="preserve"> </w:t>
      </w:r>
    </w:p>
    <w:sectPr w:rsidR="00F3275C" w:rsidRPr="00A86546" w:rsidSect="00FA0D8C">
      <w:headerReference w:type="default" r:id="rId12"/>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E3D91" w14:textId="77777777" w:rsidR="004622F1" w:rsidRDefault="004622F1" w:rsidP="00A86546">
      <w:r>
        <w:separator/>
      </w:r>
    </w:p>
  </w:endnote>
  <w:endnote w:type="continuationSeparator" w:id="0">
    <w:p w14:paraId="69C4BBE6" w14:textId="77777777" w:rsidR="004622F1" w:rsidRDefault="004622F1" w:rsidP="00A86546">
      <w:r>
        <w:continuationSeparator/>
      </w:r>
    </w:p>
  </w:endnote>
  <w:endnote w:type="continuationNotice" w:id="1">
    <w:p w14:paraId="522859B9" w14:textId="77777777" w:rsidR="004622F1" w:rsidRDefault="004622F1" w:rsidP="00A86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altName w:val="Calibri"/>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09CE" w14:textId="77777777" w:rsidR="004622F1" w:rsidRDefault="004622F1" w:rsidP="00A86546">
      <w:r>
        <w:separator/>
      </w:r>
    </w:p>
  </w:footnote>
  <w:footnote w:type="continuationSeparator" w:id="0">
    <w:p w14:paraId="288CFF93" w14:textId="77777777" w:rsidR="004622F1" w:rsidRDefault="004622F1" w:rsidP="00A86546">
      <w:r>
        <w:continuationSeparator/>
      </w:r>
    </w:p>
  </w:footnote>
  <w:footnote w:type="continuationNotice" w:id="1">
    <w:p w14:paraId="53F11243" w14:textId="77777777" w:rsidR="004622F1" w:rsidRDefault="004622F1" w:rsidP="00A86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2B97" w14:textId="69238207" w:rsidR="00FA0D8C" w:rsidRDefault="00FA0D8C" w:rsidP="00A86546">
    <w:pPr>
      <w:pStyle w:val="Kopfzeile"/>
    </w:pPr>
    <w:r>
      <w:rPr>
        <w:noProof/>
      </w:rPr>
      <w:drawing>
        <wp:anchor distT="0" distB="0" distL="114300" distR="114300" simplePos="0" relativeHeight="251658240" behindDoc="0" locked="0" layoutInCell="1" allowOverlap="1" wp14:anchorId="5D576956" wp14:editId="7D70E959">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8A"/>
    <w:rsid w:val="000007B9"/>
    <w:rsid w:val="00002CE4"/>
    <w:rsid w:val="00022E96"/>
    <w:rsid w:val="00026762"/>
    <w:rsid w:val="00027E89"/>
    <w:rsid w:val="000328BB"/>
    <w:rsid w:val="00037421"/>
    <w:rsid w:val="00043A57"/>
    <w:rsid w:val="000447E0"/>
    <w:rsid w:val="00045BB2"/>
    <w:rsid w:val="00046143"/>
    <w:rsid w:val="000510D6"/>
    <w:rsid w:val="00054E7D"/>
    <w:rsid w:val="0006345C"/>
    <w:rsid w:val="00064E49"/>
    <w:rsid w:val="000666A6"/>
    <w:rsid w:val="00077DB0"/>
    <w:rsid w:val="0008121E"/>
    <w:rsid w:val="00083EA3"/>
    <w:rsid w:val="00085CEA"/>
    <w:rsid w:val="0009215B"/>
    <w:rsid w:val="000943B4"/>
    <w:rsid w:val="000A20B4"/>
    <w:rsid w:val="000A3202"/>
    <w:rsid w:val="000B02E2"/>
    <w:rsid w:val="000B02ED"/>
    <w:rsid w:val="000B380D"/>
    <w:rsid w:val="000B7902"/>
    <w:rsid w:val="000C1A3B"/>
    <w:rsid w:val="000C287A"/>
    <w:rsid w:val="000C384A"/>
    <w:rsid w:val="000C547E"/>
    <w:rsid w:val="000D1899"/>
    <w:rsid w:val="000D2BAA"/>
    <w:rsid w:val="000D4F4F"/>
    <w:rsid w:val="000D5F2F"/>
    <w:rsid w:val="000D7D95"/>
    <w:rsid w:val="000E4714"/>
    <w:rsid w:val="000E4DDF"/>
    <w:rsid w:val="000F05ED"/>
    <w:rsid w:val="000F248E"/>
    <w:rsid w:val="000F4025"/>
    <w:rsid w:val="000F4ECD"/>
    <w:rsid w:val="001046AC"/>
    <w:rsid w:val="001067BF"/>
    <w:rsid w:val="001143C5"/>
    <w:rsid w:val="00115284"/>
    <w:rsid w:val="001254EB"/>
    <w:rsid w:val="00135878"/>
    <w:rsid w:val="001363AC"/>
    <w:rsid w:val="00136FB6"/>
    <w:rsid w:val="00146925"/>
    <w:rsid w:val="00150455"/>
    <w:rsid w:val="0016260E"/>
    <w:rsid w:val="00163342"/>
    <w:rsid w:val="001646A5"/>
    <w:rsid w:val="00165FB2"/>
    <w:rsid w:val="001668ED"/>
    <w:rsid w:val="00171C6C"/>
    <w:rsid w:val="0017646D"/>
    <w:rsid w:val="0018220C"/>
    <w:rsid w:val="00191967"/>
    <w:rsid w:val="0019516A"/>
    <w:rsid w:val="001B481D"/>
    <w:rsid w:val="001C3CB9"/>
    <w:rsid w:val="001C7424"/>
    <w:rsid w:val="001D09DA"/>
    <w:rsid w:val="001D26DE"/>
    <w:rsid w:val="001E0542"/>
    <w:rsid w:val="001E58C9"/>
    <w:rsid w:val="001E780C"/>
    <w:rsid w:val="001F1F86"/>
    <w:rsid w:val="001F422B"/>
    <w:rsid w:val="001F5B5C"/>
    <w:rsid w:val="002047E9"/>
    <w:rsid w:val="0020487C"/>
    <w:rsid w:val="00204D6C"/>
    <w:rsid w:val="002055F1"/>
    <w:rsid w:val="00211F36"/>
    <w:rsid w:val="002133A0"/>
    <w:rsid w:val="00214B2B"/>
    <w:rsid w:val="00215342"/>
    <w:rsid w:val="00225506"/>
    <w:rsid w:val="0022610D"/>
    <w:rsid w:val="002513EC"/>
    <w:rsid w:val="00257258"/>
    <w:rsid w:val="00260EE8"/>
    <w:rsid w:val="00263F9C"/>
    <w:rsid w:val="0027117D"/>
    <w:rsid w:val="002776AA"/>
    <w:rsid w:val="00290714"/>
    <w:rsid w:val="002952E8"/>
    <w:rsid w:val="0029771E"/>
    <w:rsid w:val="0029778F"/>
    <w:rsid w:val="002B0063"/>
    <w:rsid w:val="002B034B"/>
    <w:rsid w:val="002B2A29"/>
    <w:rsid w:val="002B4199"/>
    <w:rsid w:val="002B560F"/>
    <w:rsid w:val="002B5D2C"/>
    <w:rsid w:val="002C77E1"/>
    <w:rsid w:val="002D1971"/>
    <w:rsid w:val="002D3BE9"/>
    <w:rsid w:val="002E7180"/>
    <w:rsid w:val="002F0EF1"/>
    <w:rsid w:val="002F1C6F"/>
    <w:rsid w:val="002F6EBC"/>
    <w:rsid w:val="00303A6E"/>
    <w:rsid w:val="003170A0"/>
    <w:rsid w:val="00327FC3"/>
    <w:rsid w:val="003310F8"/>
    <w:rsid w:val="00331F02"/>
    <w:rsid w:val="00335BF7"/>
    <w:rsid w:val="00337E75"/>
    <w:rsid w:val="0034011D"/>
    <w:rsid w:val="00340FDE"/>
    <w:rsid w:val="003411D1"/>
    <w:rsid w:val="00341971"/>
    <w:rsid w:val="00345B15"/>
    <w:rsid w:val="00346DAE"/>
    <w:rsid w:val="00347844"/>
    <w:rsid w:val="00347E80"/>
    <w:rsid w:val="00350651"/>
    <w:rsid w:val="003639F1"/>
    <w:rsid w:val="00375316"/>
    <w:rsid w:val="00375587"/>
    <w:rsid w:val="00384382"/>
    <w:rsid w:val="00385083"/>
    <w:rsid w:val="00385398"/>
    <w:rsid w:val="00386B47"/>
    <w:rsid w:val="00386C2A"/>
    <w:rsid w:val="00392689"/>
    <w:rsid w:val="0039332C"/>
    <w:rsid w:val="003935C1"/>
    <w:rsid w:val="00393600"/>
    <w:rsid w:val="00394EDC"/>
    <w:rsid w:val="003A051E"/>
    <w:rsid w:val="003A0CF0"/>
    <w:rsid w:val="003A6188"/>
    <w:rsid w:val="003B1B05"/>
    <w:rsid w:val="003C4B19"/>
    <w:rsid w:val="003C4D38"/>
    <w:rsid w:val="003D69AB"/>
    <w:rsid w:val="003E566C"/>
    <w:rsid w:val="003F3BF8"/>
    <w:rsid w:val="003F483C"/>
    <w:rsid w:val="00401BCD"/>
    <w:rsid w:val="00402C1B"/>
    <w:rsid w:val="00412FFC"/>
    <w:rsid w:val="004160D6"/>
    <w:rsid w:val="00416688"/>
    <w:rsid w:val="00423435"/>
    <w:rsid w:val="00427572"/>
    <w:rsid w:val="004368F3"/>
    <w:rsid w:val="00444F1D"/>
    <w:rsid w:val="00445D8F"/>
    <w:rsid w:val="00453A7D"/>
    <w:rsid w:val="00454BC1"/>
    <w:rsid w:val="00456343"/>
    <w:rsid w:val="004603AD"/>
    <w:rsid w:val="004622F1"/>
    <w:rsid w:val="004727D2"/>
    <w:rsid w:val="0047461A"/>
    <w:rsid w:val="0047773F"/>
    <w:rsid w:val="0048605D"/>
    <w:rsid w:val="004862E4"/>
    <w:rsid w:val="004949FE"/>
    <w:rsid w:val="00494F2B"/>
    <w:rsid w:val="00497D09"/>
    <w:rsid w:val="004A72E4"/>
    <w:rsid w:val="004B4327"/>
    <w:rsid w:val="004B5AE8"/>
    <w:rsid w:val="004D54E5"/>
    <w:rsid w:val="004D57E0"/>
    <w:rsid w:val="004E0B76"/>
    <w:rsid w:val="004E490D"/>
    <w:rsid w:val="004E7B2D"/>
    <w:rsid w:val="004E7F22"/>
    <w:rsid w:val="004F24F1"/>
    <w:rsid w:val="004F45B0"/>
    <w:rsid w:val="005104E8"/>
    <w:rsid w:val="00513BE2"/>
    <w:rsid w:val="0051785A"/>
    <w:rsid w:val="00521BED"/>
    <w:rsid w:val="005233E5"/>
    <w:rsid w:val="0052630E"/>
    <w:rsid w:val="005441A5"/>
    <w:rsid w:val="00545603"/>
    <w:rsid w:val="00551525"/>
    <w:rsid w:val="00561BB2"/>
    <w:rsid w:val="00564330"/>
    <w:rsid w:val="00564A73"/>
    <w:rsid w:val="005658BB"/>
    <w:rsid w:val="00566F0E"/>
    <w:rsid w:val="00573D57"/>
    <w:rsid w:val="00575E26"/>
    <w:rsid w:val="0057779B"/>
    <w:rsid w:val="0058297B"/>
    <w:rsid w:val="00593BA8"/>
    <w:rsid w:val="005A4B98"/>
    <w:rsid w:val="005A6C57"/>
    <w:rsid w:val="005B1224"/>
    <w:rsid w:val="005B5638"/>
    <w:rsid w:val="005D22AE"/>
    <w:rsid w:val="005D331B"/>
    <w:rsid w:val="005D61DA"/>
    <w:rsid w:val="005F04A1"/>
    <w:rsid w:val="005F367D"/>
    <w:rsid w:val="006001BE"/>
    <w:rsid w:val="006010BD"/>
    <w:rsid w:val="0060364D"/>
    <w:rsid w:val="006061A0"/>
    <w:rsid w:val="0061258F"/>
    <w:rsid w:val="00612F60"/>
    <w:rsid w:val="00613DEE"/>
    <w:rsid w:val="006141C0"/>
    <w:rsid w:val="00617203"/>
    <w:rsid w:val="006277CE"/>
    <w:rsid w:val="00633D31"/>
    <w:rsid w:val="006364FB"/>
    <w:rsid w:val="0063692A"/>
    <w:rsid w:val="00643562"/>
    <w:rsid w:val="00643AB3"/>
    <w:rsid w:val="006541A4"/>
    <w:rsid w:val="0065656A"/>
    <w:rsid w:val="00663BCA"/>
    <w:rsid w:val="0066462A"/>
    <w:rsid w:val="0067037B"/>
    <w:rsid w:val="00684380"/>
    <w:rsid w:val="00686E06"/>
    <w:rsid w:val="0069036D"/>
    <w:rsid w:val="00691051"/>
    <w:rsid w:val="006927B7"/>
    <w:rsid w:val="0069339D"/>
    <w:rsid w:val="006940FE"/>
    <w:rsid w:val="00696C38"/>
    <w:rsid w:val="006971F5"/>
    <w:rsid w:val="006A1290"/>
    <w:rsid w:val="006A234B"/>
    <w:rsid w:val="006A544F"/>
    <w:rsid w:val="006B3793"/>
    <w:rsid w:val="006C40C9"/>
    <w:rsid w:val="006C7C89"/>
    <w:rsid w:val="006D0141"/>
    <w:rsid w:val="006E5244"/>
    <w:rsid w:val="006F736A"/>
    <w:rsid w:val="006F7938"/>
    <w:rsid w:val="0071491F"/>
    <w:rsid w:val="0071575A"/>
    <w:rsid w:val="007229F0"/>
    <w:rsid w:val="0072526D"/>
    <w:rsid w:val="007255B1"/>
    <w:rsid w:val="00731980"/>
    <w:rsid w:val="00736223"/>
    <w:rsid w:val="0075207D"/>
    <w:rsid w:val="00754A1C"/>
    <w:rsid w:val="007573FF"/>
    <w:rsid w:val="00757B92"/>
    <w:rsid w:val="007620D7"/>
    <w:rsid w:val="00766DE2"/>
    <w:rsid w:val="0077280D"/>
    <w:rsid w:val="00775A41"/>
    <w:rsid w:val="00782894"/>
    <w:rsid w:val="00782B1E"/>
    <w:rsid w:val="0078696B"/>
    <w:rsid w:val="00786B3C"/>
    <w:rsid w:val="00787CF8"/>
    <w:rsid w:val="00790F57"/>
    <w:rsid w:val="00792E48"/>
    <w:rsid w:val="0079365C"/>
    <w:rsid w:val="007A2A8A"/>
    <w:rsid w:val="007A3216"/>
    <w:rsid w:val="007B2331"/>
    <w:rsid w:val="007C79A1"/>
    <w:rsid w:val="007D62E3"/>
    <w:rsid w:val="007F2B89"/>
    <w:rsid w:val="00800DEA"/>
    <w:rsid w:val="0080541C"/>
    <w:rsid w:val="00805DE1"/>
    <w:rsid w:val="00815446"/>
    <w:rsid w:val="00825FB0"/>
    <w:rsid w:val="00840D88"/>
    <w:rsid w:val="0084137B"/>
    <w:rsid w:val="00841A76"/>
    <w:rsid w:val="00851D47"/>
    <w:rsid w:val="00854A6B"/>
    <w:rsid w:val="00855A68"/>
    <w:rsid w:val="00864CAA"/>
    <w:rsid w:val="00883F55"/>
    <w:rsid w:val="00891A6A"/>
    <w:rsid w:val="00892D41"/>
    <w:rsid w:val="00894452"/>
    <w:rsid w:val="00894FB1"/>
    <w:rsid w:val="00895C97"/>
    <w:rsid w:val="008A34F6"/>
    <w:rsid w:val="008A6541"/>
    <w:rsid w:val="008A66A8"/>
    <w:rsid w:val="008B65CC"/>
    <w:rsid w:val="008C2FFB"/>
    <w:rsid w:val="008D09DA"/>
    <w:rsid w:val="008D13FF"/>
    <w:rsid w:val="008D19E7"/>
    <w:rsid w:val="008D26C3"/>
    <w:rsid w:val="008D29BB"/>
    <w:rsid w:val="008D69F9"/>
    <w:rsid w:val="008F1B94"/>
    <w:rsid w:val="008F3327"/>
    <w:rsid w:val="008F796D"/>
    <w:rsid w:val="008F7F32"/>
    <w:rsid w:val="00904A61"/>
    <w:rsid w:val="00905FC8"/>
    <w:rsid w:val="00910F81"/>
    <w:rsid w:val="0091298B"/>
    <w:rsid w:val="00916166"/>
    <w:rsid w:val="00922466"/>
    <w:rsid w:val="00922ADE"/>
    <w:rsid w:val="00923D29"/>
    <w:rsid w:val="00926A98"/>
    <w:rsid w:val="00930464"/>
    <w:rsid w:val="00931D50"/>
    <w:rsid w:val="00934D7D"/>
    <w:rsid w:val="00937B79"/>
    <w:rsid w:val="0095486E"/>
    <w:rsid w:val="0095729A"/>
    <w:rsid w:val="0096262D"/>
    <w:rsid w:val="00963EA0"/>
    <w:rsid w:val="009654BE"/>
    <w:rsid w:val="009727C2"/>
    <w:rsid w:val="00973506"/>
    <w:rsid w:val="009752B7"/>
    <w:rsid w:val="009800A9"/>
    <w:rsid w:val="009876AE"/>
    <w:rsid w:val="009906DE"/>
    <w:rsid w:val="009A2941"/>
    <w:rsid w:val="009A34E0"/>
    <w:rsid w:val="009A3707"/>
    <w:rsid w:val="009B0706"/>
    <w:rsid w:val="009B4BC2"/>
    <w:rsid w:val="009C0DC8"/>
    <w:rsid w:val="009C1AD9"/>
    <w:rsid w:val="009C1D9D"/>
    <w:rsid w:val="009C6874"/>
    <w:rsid w:val="009E29BC"/>
    <w:rsid w:val="009E64A9"/>
    <w:rsid w:val="009E6B54"/>
    <w:rsid w:val="009E7D64"/>
    <w:rsid w:val="009F0B32"/>
    <w:rsid w:val="009F3123"/>
    <w:rsid w:val="009F6ECF"/>
    <w:rsid w:val="00A04424"/>
    <w:rsid w:val="00A11097"/>
    <w:rsid w:val="00A117B6"/>
    <w:rsid w:val="00A20A28"/>
    <w:rsid w:val="00A2443F"/>
    <w:rsid w:val="00A27EFB"/>
    <w:rsid w:val="00A310A9"/>
    <w:rsid w:val="00A33250"/>
    <w:rsid w:val="00A34532"/>
    <w:rsid w:val="00A3502B"/>
    <w:rsid w:val="00A42A52"/>
    <w:rsid w:val="00A430D5"/>
    <w:rsid w:val="00A458AE"/>
    <w:rsid w:val="00A45E29"/>
    <w:rsid w:val="00A46732"/>
    <w:rsid w:val="00A51158"/>
    <w:rsid w:val="00A5349D"/>
    <w:rsid w:val="00A54E71"/>
    <w:rsid w:val="00A55768"/>
    <w:rsid w:val="00A64099"/>
    <w:rsid w:val="00A72FB1"/>
    <w:rsid w:val="00A73E3A"/>
    <w:rsid w:val="00A74114"/>
    <w:rsid w:val="00A75E30"/>
    <w:rsid w:val="00A7663A"/>
    <w:rsid w:val="00A84BD6"/>
    <w:rsid w:val="00A86546"/>
    <w:rsid w:val="00A90D84"/>
    <w:rsid w:val="00A947EC"/>
    <w:rsid w:val="00AA3709"/>
    <w:rsid w:val="00AB10DF"/>
    <w:rsid w:val="00AB1F06"/>
    <w:rsid w:val="00AB2CE7"/>
    <w:rsid w:val="00AB5C84"/>
    <w:rsid w:val="00AC02E1"/>
    <w:rsid w:val="00AC1ADC"/>
    <w:rsid w:val="00AC5AF3"/>
    <w:rsid w:val="00AC7FF5"/>
    <w:rsid w:val="00AD16D5"/>
    <w:rsid w:val="00AE0BD9"/>
    <w:rsid w:val="00AE2BE8"/>
    <w:rsid w:val="00AE5902"/>
    <w:rsid w:val="00AE7FCC"/>
    <w:rsid w:val="00AF1C2F"/>
    <w:rsid w:val="00AF727D"/>
    <w:rsid w:val="00B00776"/>
    <w:rsid w:val="00B06F4B"/>
    <w:rsid w:val="00B118EA"/>
    <w:rsid w:val="00B15405"/>
    <w:rsid w:val="00B17CAB"/>
    <w:rsid w:val="00B20C39"/>
    <w:rsid w:val="00B233F3"/>
    <w:rsid w:val="00B27B0F"/>
    <w:rsid w:val="00B306B0"/>
    <w:rsid w:val="00B466FD"/>
    <w:rsid w:val="00B6558C"/>
    <w:rsid w:val="00B659DC"/>
    <w:rsid w:val="00B85B8D"/>
    <w:rsid w:val="00B9119A"/>
    <w:rsid w:val="00B93B63"/>
    <w:rsid w:val="00B96578"/>
    <w:rsid w:val="00B97C32"/>
    <w:rsid w:val="00BA7207"/>
    <w:rsid w:val="00BB3DC9"/>
    <w:rsid w:val="00BB5977"/>
    <w:rsid w:val="00BC11CD"/>
    <w:rsid w:val="00BC1B9F"/>
    <w:rsid w:val="00BC66C1"/>
    <w:rsid w:val="00BD0A12"/>
    <w:rsid w:val="00BE28A0"/>
    <w:rsid w:val="00BF2ACE"/>
    <w:rsid w:val="00BF76A2"/>
    <w:rsid w:val="00BF7873"/>
    <w:rsid w:val="00C02C4C"/>
    <w:rsid w:val="00C035CF"/>
    <w:rsid w:val="00C04929"/>
    <w:rsid w:val="00C13792"/>
    <w:rsid w:val="00C16CDE"/>
    <w:rsid w:val="00C224CF"/>
    <w:rsid w:val="00C22A5D"/>
    <w:rsid w:val="00C236E7"/>
    <w:rsid w:val="00C31ABA"/>
    <w:rsid w:val="00C3368B"/>
    <w:rsid w:val="00C46503"/>
    <w:rsid w:val="00C470D3"/>
    <w:rsid w:val="00C50516"/>
    <w:rsid w:val="00C5142E"/>
    <w:rsid w:val="00C51EFF"/>
    <w:rsid w:val="00C54454"/>
    <w:rsid w:val="00C57E9D"/>
    <w:rsid w:val="00C6611D"/>
    <w:rsid w:val="00C7594D"/>
    <w:rsid w:val="00C75FE1"/>
    <w:rsid w:val="00C7612B"/>
    <w:rsid w:val="00C826CE"/>
    <w:rsid w:val="00C827E1"/>
    <w:rsid w:val="00C86B5E"/>
    <w:rsid w:val="00C92B13"/>
    <w:rsid w:val="00CA2A20"/>
    <w:rsid w:val="00CA4B0F"/>
    <w:rsid w:val="00CB25D0"/>
    <w:rsid w:val="00CC5B63"/>
    <w:rsid w:val="00CC776D"/>
    <w:rsid w:val="00CD7A20"/>
    <w:rsid w:val="00CE1381"/>
    <w:rsid w:val="00CE1C75"/>
    <w:rsid w:val="00CE1E08"/>
    <w:rsid w:val="00CE4915"/>
    <w:rsid w:val="00CF5981"/>
    <w:rsid w:val="00CF6640"/>
    <w:rsid w:val="00D016BD"/>
    <w:rsid w:val="00D17F13"/>
    <w:rsid w:val="00D35B05"/>
    <w:rsid w:val="00D36E97"/>
    <w:rsid w:val="00D37691"/>
    <w:rsid w:val="00D422D6"/>
    <w:rsid w:val="00D47646"/>
    <w:rsid w:val="00D4798B"/>
    <w:rsid w:val="00D52834"/>
    <w:rsid w:val="00D5389B"/>
    <w:rsid w:val="00D647BC"/>
    <w:rsid w:val="00D66CC9"/>
    <w:rsid w:val="00D67C5E"/>
    <w:rsid w:val="00D72AB5"/>
    <w:rsid w:val="00D73A90"/>
    <w:rsid w:val="00D76C8F"/>
    <w:rsid w:val="00D925A7"/>
    <w:rsid w:val="00D9462F"/>
    <w:rsid w:val="00D94983"/>
    <w:rsid w:val="00D96BB4"/>
    <w:rsid w:val="00DA114A"/>
    <w:rsid w:val="00DA11A9"/>
    <w:rsid w:val="00DA27F4"/>
    <w:rsid w:val="00DA3A80"/>
    <w:rsid w:val="00DB22F9"/>
    <w:rsid w:val="00DB2435"/>
    <w:rsid w:val="00DB317A"/>
    <w:rsid w:val="00DB3A7B"/>
    <w:rsid w:val="00DB5390"/>
    <w:rsid w:val="00DC4525"/>
    <w:rsid w:val="00DC62FE"/>
    <w:rsid w:val="00DD02E7"/>
    <w:rsid w:val="00DD1CB3"/>
    <w:rsid w:val="00DD6D2A"/>
    <w:rsid w:val="00DD723D"/>
    <w:rsid w:val="00DD799A"/>
    <w:rsid w:val="00DE169E"/>
    <w:rsid w:val="00DE3921"/>
    <w:rsid w:val="00DE5B9D"/>
    <w:rsid w:val="00DE7628"/>
    <w:rsid w:val="00DF1DED"/>
    <w:rsid w:val="00E11A60"/>
    <w:rsid w:val="00E2794A"/>
    <w:rsid w:val="00E362BA"/>
    <w:rsid w:val="00E37F18"/>
    <w:rsid w:val="00E40735"/>
    <w:rsid w:val="00E42090"/>
    <w:rsid w:val="00E4383A"/>
    <w:rsid w:val="00E43FFB"/>
    <w:rsid w:val="00E47B74"/>
    <w:rsid w:val="00E57600"/>
    <w:rsid w:val="00E63073"/>
    <w:rsid w:val="00E63948"/>
    <w:rsid w:val="00E64F54"/>
    <w:rsid w:val="00E65FAD"/>
    <w:rsid w:val="00E66128"/>
    <w:rsid w:val="00E70378"/>
    <w:rsid w:val="00E84019"/>
    <w:rsid w:val="00E84048"/>
    <w:rsid w:val="00E863C0"/>
    <w:rsid w:val="00E927A5"/>
    <w:rsid w:val="00E954F9"/>
    <w:rsid w:val="00EA0253"/>
    <w:rsid w:val="00EA531B"/>
    <w:rsid w:val="00EB562B"/>
    <w:rsid w:val="00EB5B59"/>
    <w:rsid w:val="00EB5FA9"/>
    <w:rsid w:val="00EC2854"/>
    <w:rsid w:val="00EC4BBF"/>
    <w:rsid w:val="00ED04CD"/>
    <w:rsid w:val="00ED5AD4"/>
    <w:rsid w:val="00EE06F5"/>
    <w:rsid w:val="00EE5C83"/>
    <w:rsid w:val="00EE760B"/>
    <w:rsid w:val="00EF6768"/>
    <w:rsid w:val="00F2446D"/>
    <w:rsid w:val="00F247A6"/>
    <w:rsid w:val="00F26192"/>
    <w:rsid w:val="00F3275C"/>
    <w:rsid w:val="00F32E2B"/>
    <w:rsid w:val="00F34E0D"/>
    <w:rsid w:val="00F45831"/>
    <w:rsid w:val="00F45A75"/>
    <w:rsid w:val="00F529D2"/>
    <w:rsid w:val="00F54F5D"/>
    <w:rsid w:val="00F605C9"/>
    <w:rsid w:val="00F628D5"/>
    <w:rsid w:val="00F666D4"/>
    <w:rsid w:val="00F67BFC"/>
    <w:rsid w:val="00F70DD2"/>
    <w:rsid w:val="00F712B4"/>
    <w:rsid w:val="00F75F80"/>
    <w:rsid w:val="00F8158A"/>
    <w:rsid w:val="00F8427D"/>
    <w:rsid w:val="00F86C37"/>
    <w:rsid w:val="00F912C5"/>
    <w:rsid w:val="00F9582A"/>
    <w:rsid w:val="00F95A55"/>
    <w:rsid w:val="00F973FE"/>
    <w:rsid w:val="00FA0D8C"/>
    <w:rsid w:val="00FA220D"/>
    <w:rsid w:val="00FA3461"/>
    <w:rsid w:val="00FA68C8"/>
    <w:rsid w:val="00FB08AD"/>
    <w:rsid w:val="00FB5D3C"/>
    <w:rsid w:val="00FB7561"/>
    <w:rsid w:val="00FC1666"/>
    <w:rsid w:val="00FC535A"/>
    <w:rsid w:val="00FC7C00"/>
    <w:rsid w:val="00FD0BFB"/>
    <w:rsid w:val="00FD1306"/>
    <w:rsid w:val="00FD5BC5"/>
    <w:rsid w:val="00FE1170"/>
    <w:rsid w:val="00FE1482"/>
    <w:rsid w:val="00FE1912"/>
    <w:rsid w:val="00FE683C"/>
    <w:rsid w:val="00FF1658"/>
    <w:rsid w:val="0F11D30E"/>
    <w:rsid w:val="2674A3C2"/>
    <w:rsid w:val="4BA819AA"/>
    <w:rsid w:val="50B5422D"/>
    <w:rsid w:val="5D1B3CCA"/>
    <w:rsid w:val="5D5CE486"/>
    <w:rsid w:val="71FA8B85"/>
    <w:rsid w:val="7284346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8AFD6"/>
  <w15:chartTrackingRefBased/>
  <w15:docId w15:val="{624E5AC1-921E-40EA-BA3A-748F5F99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A86546"/>
    <w:pPr>
      <w:jc w:val="both"/>
    </w:pPr>
    <w:rPr>
      <w:rFonts w:ascii="Arial" w:hAnsi="Arial" w:cs="Arial"/>
      <w:color w:val="000000"/>
      <w:szCs w:val="24"/>
      <w:lang w:val="de-DE"/>
    </w:rPr>
  </w:style>
  <w:style w:type="paragraph" w:styleId="berschrift1">
    <w:name w:val="heading 1"/>
    <w:basedOn w:val="Standard"/>
    <w:next w:val="Standard"/>
    <w:qFormat/>
    <w:rsid w:val="00257258"/>
    <w:pPr>
      <w:widowControl w:val="0"/>
      <w:spacing w:after="60"/>
      <w:outlineLvl w:val="0"/>
    </w:pPr>
    <w:rPr>
      <w:b/>
      <w:bCs/>
      <w:kern w:val="32"/>
      <w:sz w:val="24"/>
      <w:szCs w:val="32"/>
    </w:rPr>
  </w:style>
  <w:style w:type="paragraph" w:styleId="berschrift2">
    <w:name w:val="heading 2"/>
    <w:basedOn w:val="Standard"/>
    <w:next w:val="Standard"/>
    <w:qFormat/>
    <w:rsid w:val="00257258"/>
    <w:pPr>
      <w:keepNext/>
      <w:spacing w:after="60"/>
      <w:outlineLvl w:val="1"/>
    </w:pPr>
    <w:rPr>
      <w:b/>
      <w:bCs/>
      <w:iCs/>
      <w:szCs w:val="28"/>
    </w:rPr>
  </w:style>
  <w:style w:type="paragraph" w:styleId="berschrift3">
    <w:name w:val="heading 3"/>
    <w:basedOn w:val="Standard"/>
    <w:next w:val="Standard"/>
    <w:qFormat/>
    <w:pPr>
      <w:keepNext/>
      <w:spacing w:after="60"/>
      <w:outlineLvl w:val="2"/>
    </w:pPr>
    <w:rPr>
      <w:rFonts w:ascii="TheMixOffice" w:hAnsi="TheMixOffice"/>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rsid w:val="00F3275C"/>
    <w:rPr>
      <w:color w:val="0000FF"/>
      <w:u w:val="single"/>
    </w:rPr>
  </w:style>
  <w:style w:type="character" w:styleId="NichtaufgelsteErwhnung">
    <w:name w:val="Unresolved Mention"/>
    <w:basedOn w:val="Absatz-Standardschriftart"/>
    <w:uiPriority w:val="99"/>
    <w:semiHidden/>
    <w:unhideWhenUsed/>
    <w:rsid w:val="00C6611D"/>
    <w:rPr>
      <w:color w:val="605E5C"/>
      <w:shd w:val="clear" w:color="auto" w:fill="E1DFDD"/>
    </w:rPr>
  </w:style>
  <w:style w:type="character" w:styleId="Kommentarzeichen">
    <w:name w:val="annotation reference"/>
    <w:basedOn w:val="Absatz-Standardschriftart"/>
    <w:uiPriority w:val="99"/>
    <w:semiHidden/>
    <w:unhideWhenUsed/>
    <w:rsid w:val="00D37691"/>
    <w:rPr>
      <w:sz w:val="16"/>
      <w:szCs w:val="16"/>
    </w:rPr>
  </w:style>
  <w:style w:type="paragraph" w:styleId="Kommentartext">
    <w:name w:val="annotation text"/>
    <w:basedOn w:val="Standard"/>
    <w:link w:val="KommentartextZchn"/>
    <w:uiPriority w:val="99"/>
    <w:unhideWhenUsed/>
    <w:rsid w:val="00D37691"/>
    <w:rPr>
      <w:szCs w:val="20"/>
    </w:rPr>
  </w:style>
  <w:style w:type="character" w:customStyle="1" w:styleId="KommentartextZchn">
    <w:name w:val="Kommentartext Zchn"/>
    <w:basedOn w:val="Absatz-Standardschriftart"/>
    <w:link w:val="Kommentartext"/>
    <w:uiPriority w:val="99"/>
    <w:rsid w:val="00D37691"/>
    <w:rPr>
      <w:rFonts w:ascii="Arial" w:hAnsi="Arial"/>
      <w:color w:val="000000"/>
      <w:lang w:eastAsia="de-DE"/>
    </w:rPr>
  </w:style>
  <w:style w:type="paragraph" w:styleId="Kommentarthema">
    <w:name w:val="annotation subject"/>
    <w:basedOn w:val="Kommentartext"/>
    <w:next w:val="Kommentartext"/>
    <w:link w:val="KommentarthemaZchn"/>
    <w:uiPriority w:val="99"/>
    <w:semiHidden/>
    <w:unhideWhenUsed/>
    <w:rsid w:val="00D37691"/>
    <w:rPr>
      <w:b/>
      <w:bCs/>
    </w:rPr>
  </w:style>
  <w:style w:type="character" w:customStyle="1" w:styleId="KommentarthemaZchn">
    <w:name w:val="Kommentarthema Zchn"/>
    <w:basedOn w:val="KommentartextZchn"/>
    <w:link w:val="Kommentarthema"/>
    <w:uiPriority w:val="99"/>
    <w:semiHidden/>
    <w:rsid w:val="00D37691"/>
    <w:rPr>
      <w:rFonts w:ascii="Arial" w:hAnsi="Arial"/>
      <w:b/>
      <w:bCs/>
      <w:color w:val="000000"/>
      <w:lang w:eastAsia="de-DE"/>
    </w:rPr>
  </w:style>
  <w:style w:type="paragraph" w:styleId="berarbeitung">
    <w:name w:val="Revision"/>
    <w:hidden/>
    <w:uiPriority w:val="99"/>
    <w:semiHidden/>
    <w:rsid w:val="00DF1DED"/>
    <w:rPr>
      <w:rFonts w:ascii="Arial" w:hAnsi="Arial"/>
      <w:color w:val="000000"/>
      <w:szCs w:val="24"/>
      <w:lang w:eastAsia="de-DE"/>
    </w:rPr>
  </w:style>
  <w:style w:type="paragraph" w:styleId="StandardWeb">
    <w:name w:val="Normal (Web)"/>
    <w:basedOn w:val="Standard"/>
    <w:uiPriority w:val="99"/>
    <w:semiHidden/>
    <w:unhideWhenUsed/>
    <w:rsid w:val="009727C2"/>
    <w:rPr>
      <w:rFonts w:ascii="Times New Roman" w:hAnsi="Times New Roman"/>
      <w:sz w:val="24"/>
    </w:rPr>
  </w:style>
  <w:style w:type="character" w:styleId="BesuchterLink">
    <w:name w:val="FollowedHyperlink"/>
    <w:basedOn w:val="Absatz-Standardschriftart"/>
    <w:uiPriority w:val="99"/>
    <w:semiHidden/>
    <w:unhideWhenUsed/>
    <w:rsid w:val="00A90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6327">
      <w:bodyDiv w:val="1"/>
      <w:marLeft w:val="0"/>
      <w:marRight w:val="0"/>
      <w:marTop w:val="0"/>
      <w:marBottom w:val="0"/>
      <w:divBdr>
        <w:top w:val="none" w:sz="0" w:space="0" w:color="auto"/>
        <w:left w:val="none" w:sz="0" w:space="0" w:color="auto"/>
        <w:bottom w:val="none" w:sz="0" w:space="0" w:color="auto"/>
        <w:right w:val="none" w:sz="0" w:space="0" w:color="auto"/>
      </w:divBdr>
    </w:div>
    <w:div w:id="111243685">
      <w:bodyDiv w:val="1"/>
      <w:marLeft w:val="0"/>
      <w:marRight w:val="0"/>
      <w:marTop w:val="0"/>
      <w:marBottom w:val="0"/>
      <w:divBdr>
        <w:top w:val="none" w:sz="0" w:space="0" w:color="auto"/>
        <w:left w:val="none" w:sz="0" w:space="0" w:color="auto"/>
        <w:bottom w:val="none" w:sz="0" w:space="0" w:color="auto"/>
        <w:right w:val="none" w:sz="0" w:space="0" w:color="auto"/>
      </w:divBdr>
    </w:div>
    <w:div w:id="252782151">
      <w:bodyDiv w:val="1"/>
      <w:marLeft w:val="0"/>
      <w:marRight w:val="0"/>
      <w:marTop w:val="0"/>
      <w:marBottom w:val="0"/>
      <w:divBdr>
        <w:top w:val="none" w:sz="0" w:space="0" w:color="auto"/>
        <w:left w:val="none" w:sz="0" w:space="0" w:color="auto"/>
        <w:bottom w:val="none" w:sz="0" w:space="0" w:color="auto"/>
        <w:right w:val="none" w:sz="0" w:space="0" w:color="auto"/>
      </w:divBdr>
    </w:div>
    <w:div w:id="265820040">
      <w:bodyDiv w:val="1"/>
      <w:marLeft w:val="0"/>
      <w:marRight w:val="0"/>
      <w:marTop w:val="0"/>
      <w:marBottom w:val="0"/>
      <w:divBdr>
        <w:top w:val="none" w:sz="0" w:space="0" w:color="auto"/>
        <w:left w:val="none" w:sz="0" w:space="0" w:color="auto"/>
        <w:bottom w:val="none" w:sz="0" w:space="0" w:color="auto"/>
        <w:right w:val="none" w:sz="0" w:space="0" w:color="auto"/>
      </w:divBdr>
    </w:div>
    <w:div w:id="327177400">
      <w:bodyDiv w:val="1"/>
      <w:marLeft w:val="0"/>
      <w:marRight w:val="0"/>
      <w:marTop w:val="0"/>
      <w:marBottom w:val="0"/>
      <w:divBdr>
        <w:top w:val="none" w:sz="0" w:space="0" w:color="auto"/>
        <w:left w:val="none" w:sz="0" w:space="0" w:color="auto"/>
        <w:bottom w:val="none" w:sz="0" w:space="0" w:color="auto"/>
        <w:right w:val="none" w:sz="0" w:space="0" w:color="auto"/>
      </w:divBdr>
    </w:div>
    <w:div w:id="855997908">
      <w:bodyDiv w:val="1"/>
      <w:marLeft w:val="0"/>
      <w:marRight w:val="0"/>
      <w:marTop w:val="0"/>
      <w:marBottom w:val="0"/>
      <w:divBdr>
        <w:top w:val="none" w:sz="0" w:space="0" w:color="auto"/>
        <w:left w:val="none" w:sz="0" w:space="0" w:color="auto"/>
        <w:bottom w:val="none" w:sz="0" w:space="0" w:color="auto"/>
        <w:right w:val="none" w:sz="0" w:space="0" w:color="auto"/>
      </w:divBdr>
    </w:div>
    <w:div w:id="950552456">
      <w:bodyDiv w:val="1"/>
      <w:marLeft w:val="0"/>
      <w:marRight w:val="0"/>
      <w:marTop w:val="0"/>
      <w:marBottom w:val="0"/>
      <w:divBdr>
        <w:top w:val="none" w:sz="0" w:space="0" w:color="auto"/>
        <w:left w:val="none" w:sz="0" w:space="0" w:color="auto"/>
        <w:bottom w:val="none" w:sz="0" w:space="0" w:color="auto"/>
        <w:right w:val="none" w:sz="0" w:space="0" w:color="auto"/>
      </w:divBdr>
      <w:divsChild>
        <w:div w:id="363097367">
          <w:marLeft w:val="0"/>
          <w:marRight w:val="0"/>
          <w:marTop w:val="0"/>
          <w:marBottom w:val="0"/>
          <w:divBdr>
            <w:top w:val="none" w:sz="0" w:space="0" w:color="auto"/>
            <w:left w:val="none" w:sz="0" w:space="0" w:color="auto"/>
            <w:bottom w:val="none" w:sz="0" w:space="0" w:color="auto"/>
            <w:right w:val="none" w:sz="0" w:space="0" w:color="auto"/>
          </w:divBdr>
        </w:div>
        <w:div w:id="932670453">
          <w:marLeft w:val="0"/>
          <w:marRight w:val="0"/>
          <w:marTop w:val="0"/>
          <w:marBottom w:val="0"/>
          <w:divBdr>
            <w:top w:val="none" w:sz="0" w:space="0" w:color="auto"/>
            <w:left w:val="none" w:sz="0" w:space="0" w:color="auto"/>
            <w:bottom w:val="none" w:sz="0" w:space="0" w:color="auto"/>
            <w:right w:val="none" w:sz="0" w:space="0" w:color="auto"/>
          </w:divBdr>
        </w:div>
      </w:divsChild>
    </w:div>
    <w:div w:id="962618118">
      <w:bodyDiv w:val="1"/>
      <w:marLeft w:val="0"/>
      <w:marRight w:val="0"/>
      <w:marTop w:val="0"/>
      <w:marBottom w:val="0"/>
      <w:divBdr>
        <w:top w:val="none" w:sz="0" w:space="0" w:color="auto"/>
        <w:left w:val="none" w:sz="0" w:space="0" w:color="auto"/>
        <w:bottom w:val="none" w:sz="0" w:space="0" w:color="auto"/>
        <w:right w:val="none" w:sz="0" w:space="0" w:color="auto"/>
      </w:divBdr>
    </w:div>
    <w:div w:id="1125200662">
      <w:bodyDiv w:val="1"/>
      <w:marLeft w:val="0"/>
      <w:marRight w:val="0"/>
      <w:marTop w:val="0"/>
      <w:marBottom w:val="0"/>
      <w:divBdr>
        <w:top w:val="none" w:sz="0" w:space="0" w:color="auto"/>
        <w:left w:val="none" w:sz="0" w:space="0" w:color="auto"/>
        <w:bottom w:val="none" w:sz="0" w:space="0" w:color="auto"/>
        <w:right w:val="none" w:sz="0" w:space="0" w:color="auto"/>
      </w:divBdr>
    </w:div>
    <w:div w:id="1156069417">
      <w:bodyDiv w:val="1"/>
      <w:marLeft w:val="0"/>
      <w:marRight w:val="0"/>
      <w:marTop w:val="0"/>
      <w:marBottom w:val="0"/>
      <w:divBdr>
        <w:top w:val="none" w:sz="0" w:space="0" w:color="auto"/>
        <w:left w:val="none" w:sz="0" w:space="0" w:color="auto"/>
        <w:bottom w:val="none" w:sz="0" w:space="0" w:color="auto"/>
        <w:right w:val="none" w:sz="0" w:space="0" w:color="auto"/>
      </w:divBdr>
      <w:divsChild>
        <w:div w:id="44565263">
          <w:marLeft w:val="0"/>
          <w:marRight w:val="0"/>
          <w:marTop w:val="0"/>
          <w:marBottom w:val="0"/>
          <w:divBdr>
            <w:top w:val="none" w:sz="0" w:space="0" w:color="auto"/>
            <w:left w:val="none" w:sz="0" w:space="0" w:color="auto"/>
            <w:bottom w:val="none" w:sz="0" w:space="0" w:color="auto"/>
            <w:right w:val="none" w:sz="0" w:space="0" w:color="auto"/>
          </w:divBdr>
        </w:div>
        <w:div w:id="60031561">
          <w:marLeft w:val="0"/>
          <w:marRight w:val="0"/>
          <w:marTop w:val="0"/>
          <w:marBottom w:val="0"/>
          <w:divBdr>
            <w:top w:val="none" w:sz="0" w:space="0" w:color="auto"/>
            <w:left w:val="none" w:sz="0" w:space="0" w:color="auto"/>
            <w:bottom w:val="none" w:sz="0" w:space="0" w:color="auto"/>
            <w:right w:val="none" w:sz="0" w:space="0" w:color="auto"/>
          </w:divBdr>
        </w:div>
        <w:div w:id="1494175659">
          <w:marLeft w:val="0"/>
          <w:marRight w:val="0"/>
          <w:marTop w:val="0"/>
          <w:marBottom w:val="0"/>
          <w:divBdr>
            <w:top w:val="none" w:sz="0" w:space="0" w:color="auto"/>
            <w:left w:val="none" w:sz="0" w:space="0" w:color="auto"/>
            <w:bottom w:val="none" w:sz="0" w:space="0" w:color="auto"/>
            <w:right w:val="none" w:sz="0" w:space="0" w:color="auto"/>
          </w:divBdr>
        </w:div>
        <w:div w:id="1821073108">
          <w:marLeft w:val="0"/>
          <w:marRight w:val="0"/>
          <w:marTop w:val="0"/>
          <w:marBottom w:val="0"/>
          <w:divBdr>
            <w:top w:val="none" w:sz="0" w:space="0" w:color="auto"/>
            <w:left w:val="none" w:sz="0" w:space="0" w:color="auto"/>
            <w:bottom w:val="none" w:sz="0" w:space="0" w:color="auto"/>
            <w:right w:val="none" w:sz="0" w:space="0" w:color="auto"/>
          </w:divBdr>
        </w:div>
      </w:divsChild>
    </w:div>
    <w:div w:id="1225139648">
      <w:bodyDiv w:val="1"/>
      <w:marLeft w:val="0"/>
      <w:marRight w:val="0"/>
      <w:marTop w:val="0"/>
      <w:marBottom w:val="0"/>
      <w:divBdr>
        <w:top w:val="none" w:sz="0" w:space="0" w:color="auto"/>
        <w:left w:val="none" w:sz="0" w:space="0" w:color="auto"/>
        <w:bottom w:val="none" w:sz="0" w:space="0" w:color="auto"/>
        <w:right w:val="none" w:sz="0" w:space="0" w:color="auto"/>
      </w:divBdr>
    </w:div>
    <w:div w:id="1242174242">
      <w:bodyDiv w:val="1"/>
      <w:marLeft w:val="0"/>
      <w:marRight w:val="0"/>
      <w:marTop w:val="0"/>
      <w:marBottom w:val="0"/>
      <w:divBdr>
        <w:top w:val="none" w:sz="0" w:space="0" w:color="auto"/>
        <w:left w:val="none" w:sz="0" w:space="0" w:color="auto"/>
        <w:bottom w:val="none" w:sz="0" w:space="0" w:color="auto"/>
        <w:right w:val="none" w:sz="0" w:space="0" w:color="auto"/>
      </w:divBdr>
    </w:div>
    <w:div w:id="1276524846">
      <w:bodyDiv w:val="1"/>
      <w:marLeft w:val="0"/>
      <w:marRight w:val="0"/>
      <w:marTop w:val="0"/>
      <w:marBottom w:val="0"/>
      <w:divBdr>
        <w:top w:val="none" w:sz="0" w:space="0" w:color="auto"/>
        <w:left w:val="none" w:sz="0" w:space="0" w:color="auto"/>
        <w:bottom w:val="none" w:sz="0" w:space="0" w:color="auto"/>
        <w:right w:val="none" w:sz="0" w:space="0" w:color="auto"/>
      </w:divBdr>
    </w:div>
    <w:div w:id="1472137835">
      <w:bodyDiv w:val="1"/>
      <w:marLeft w:val="0"/>
      <w:marRight w:val="0"/>
      <w:marTop w:val="0"/>
      <w:marBottom w:val="0"/>
      <w:divBdr>
        <w:top w:val="none" w:sz="0" w:space="0" w:color="auto"/>
        <w:left w:val="none" w:sz="0" w:space="0" w:color="auto"/>
        <w:bottom w:val="none" w:sz="0" w:space="0" w:color="auto"/>
        <w:right w:val="none" w:sz="0" w:space="0" w:color="auto"/>
      </w:divBdr>
    </w:div>
    <w:div w:id="1715543952">
      <w:bodyDiv w:val="1"/>
      <w:marLeft w:val="0"/>
      <w:marRight w:val="0"/>
      <w:marTop w:val="0"/>
      <w:marBottom w:val="0"/>
      <w:divBdr>
        <w:top w:val="none" w:sz="0" w:space="0" w:color="auto"/>
        <w:left w:val="none" w:sz="0" w:space="0" w:color="auto"/>
        <w:bottom w:val="none" w:sz="0" w:space="0" w:color="auto"/>
        <w:right w:val="none" w:sz="0" w:space="0" w:color="auto"/>
      </w:divBdr>
      <w:divsChild>
        <w:div w:id="449326749">
          <w:marLeft w:val="0"/>
          <w:marRight w:val="0"/>
          <w:marTop w:val="0"/>
          <w:marBottom w:val="0"/>
          <w:divBdr>
            <w:top w:val="none" w:sz="0" w:space="0" w:color="auto"/>
            <w:left w:val="none" w:sz="0" w:space="0" w:color="auto"/>
            <w:bottom w:val="none" w:sz="0" w:space="0" w:color="auto"/>
            <w:right w:val="none" w:sz="0" w:space="0" w:color="auto"/>
          </w:divBdr>
        </w:div>
        <w:div w:id="1341353047">
          <w:marLeft w:val="0"/>
          <w:marRight w:val="0"/>
          <w:marTop w:val="0"/>
          <w:marBottom w:val="0"/>
          <w:divBdr>
            <w:top w:val="none" w:sz="0" w:space="0" w:color="auto"/>
            <w:left w:val="none" w:sz="0" w:space="0" w:color="auto"/>
            <w:bottom w:val="none" w:sz="0" w:space="0" w:color="auto"/>
            <w:right w:val="none" w:sz="0" w:space="0" w:color="auto"/>
          </w:divBdr>
        </w:div>
      </w:divsChild>
    </w:div>
    <w:div w:id="1887715287">
      <w:bodyDiv w:val="1"/>
      <w:marLeft w:val="0"/>
      <w:marRight w:val="0"/>
      <w:marTop w:val="0"/>
      <w:marBottom w:val="0"/>
      <w:divBdr>
        <w:top w:val="none" w:sz="0" w:space="0" w:color="auto"/>
        <w:left w:val="none" w:sz="0" w:space="0" w:color="auto"/>
        <w:bottom w:val="none" w:sz="0" w:space="0" w:color="auto"/>
        <w:right w:val="none" w:sz="0" w:space="0" w:color="auto"/>
      </w:divBdr>
    </w:div>
    <w:div w:id="1973249556">
      <w:bodyDiv w:val="1"/>
      <w:marLeft w:val="0"/>
      <w:marRight w:val="0"/>
      <w:marTop w:val="0"/>
      <w:marBottom w:val="0"/>
      <w:divBdr>
        <w:top w:val="none" w:sz="0" w:space="0" w:color="auto"/>
        <w:left w:val="none" w:sz="0" w:space="0" w:color="auto"/>
        <w:bottom w:val="none" w:sz="0" w:space="0" w:color="auto"/>
        <w:right w:val="none" w:sz="0" w:space="0" w:color="auto"/>
      </w:divBdr>
      <w:divsChild>
        <w:div w:id="346294428">
          <w:marLeft w:val="0"/>
          <w:marRight w:val="0"/>
          <w:marTop w:val="0"/>
          <w:marBottom w:val="0"/>
          <w:divBdr>
            <w:top w:val="none" w:sz="0" w:space="0" w:color="auto"/>
            <w:left w:val="none" w:sz="0" w:space="0" w:color="auto"/>
            <w:bottom w:val="none" w:sz="0" w:space="0" w:color="auto"/>
            <w:right w:val="none" w:sz="0" w:space="0" w:color="auto"/>
          </w:divBdr>
        </w:div>
        <w:div w:id="1078401035">
          <w:marLeft w:val="0"/>
          <w:marRight w:val="0"/>
          <w:marTop w:val="0"/>
          <w:marBottom w:val="0"/>
          <w:divBdr>
            <w:top w:val="none" w:sz="0" w:space="0" w:color="auto"/>
            <w:left w:val="none" w:sz="0" w:space="0" w:color="auto"/>
            <w:bottom w:val="none" w:sz="0" w:space="0" w:color="auto"/>
            <w:right w:val="none" w:sz="0" w:space="0" w:color="auto"/>
          </w:divBdr>
        </w:div>
        <w:div w:id="1856994726">
          <w:marLeft w:val="0"/>
          <w:marRight w:val="0"/>
          <w:marTop w:val="0"/>
          <w:marBottom w:val="0"/>
          <w:divBdr>
            <w:top w:val="none" w:sz="0" w:space="0" w:color="auto"/>
            <w:left w:val="none" w:sz="0" w:space="0" w:color="auto"/>
            <w:bottom w:val="none" w:sz="0" w:space="0" w:color="auto"/>
            <w:right w:val="none" w:sz="0" w:space="0" w:color="auto"/>
          </w:divBdr>
        </w:div>
        <w:div w:id="2058310409">
          <w:marLeft w:val="0"/>
          <w:marRight w:val="0"/>
          <w:marTop w:val="0"/>
          <w:marBottom w:val="0"/>
          <w:divBdr>
            <w:top w:val="none" w:sz="0" w:space="0" w:color="auto"/>
            <w:left w:val="none" w:sz="0" w:space="0" w:color="auto"/>
            <w:bottom w:val="none" w:sz="0" w:space="0" w:color="auto"/>
            <w:right w:val="none" w:sz="0" w:space="0" w:color="auto"/>
          </w:divBdr>
        </w:div>
      </w:divsChild>
    </w:div>
    <w:div w:id="2093307939">
      <w:bodyDiv w:val="1"/>
      <w:marLeft w:val="0"/>
      <w:marRight w:val="0"/>
      <w:marTop w:val="0"/>
      <w:marBottom w:val="0"/>
      <w:divBdr>
        <w:top w:val="none" w:sz="0" w:space="0" w:color="auto"/>
        <w:left w:val="none" w:sz="0" w:space="0" w:color="auto"/>
        <w:bottom w:val="none" w:sz="0" w:space="0" w:color="auto"/>
        <w:right w:val="none" w:sz="0" w:space="0" w:color="auto"/>
      </w:divBdr>
    </w:div>
    <w:div w:id="21133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ole.gysi@lenzerheide.swiss" TargetMode="External"/><Relationship Id="rId5" Type="http://schemas.openxmlformats.org/officeDocument/2006/relationships/settings" Target="settings.xml"/><Relationship Id="rId10" Type="http://schemas.openxmlformats.org/officeDocument/2006/relationships/hyperlink" Target="https://arosalenzerheide.swiss/de/Lenzerheide/Top-Events/Sport/Planoiras-Volkslanglauf" TargetMode="External"/><Relationship Id="rId4" Type="http://schemas.openxmlformats.org/officeDocument/2006/relationships/styles" Target="styles.xml"/><Relationship Id="rId9" Type="http://schemas.openxmlformats.org/officeDocument/2006/relationships/hyperlink" Target="https://arosalenzerheide.swiss/de/Lenzerheide/Top-Events/Sport/Planoiras-Volkslanglau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schluessel\OneDrive%20-%20ARLE\01_mars\02_Medien\MM_Kommunikation_PVA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c2e8362-5dca-4f56-b44b-478bbd2b88c0">
      <UserInfo>
        <DisplayName/>
        <AccountId xsi:nil="true"/>
        <AccountType/>
      </UserInfo>
    </SharedWithUsers>
    <TaxCatchAll xmlns="cc2e8362-5dca-4f56-b44b-478bbd2b88c0" xsi:nil="true"/>
    <lcf76f155ced4ddcb4097134ff3c332f xmlns="5a2c6959-f571-43a1-acee-3e0b0e29b2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D22D630B173441B1E6094F1FA01818" ma:contentTypeVersion="14" ma:contentTypeDescription="Ein neues Dokument erstellen." ma:contentTypeScope="" ma:versionID="e3e9576a2381a01225ddb649b15d5cfc">
  <xsd:schema xmlns:xsd="http://www.w3.org/2001/XMLSchema" xmlns:xs="http://www.w3.org/2001/XMLSchema" xmlns:p="http://schemas.microsoft.com/office/2006/metadata/properties" xmlns:ns2="cc2e8362-5dca-4f56-b44b-478bbd2b88c0" xmlns:ns3="5a2c6959-f571-43a1-acee-3e0b0e29b2b7" targetNamespace="http://schemas.microsoft.com/office/2006/metadata/properties" ma:root="true" ma:fieldsID="d54d69bf1e5ba370a7e988d5c182ecdb" ns2:_="" ns3:_="">
    <xsd:import namespace="cc2e8362-5dca-4f56-b44b-478bbd2b88c0"/>
    <xsd:import namespace="5a2c6959-f571-43a1-acee-3e0b0e29b2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e8362-5dca-4f56-b44b-478bbd2b88c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89a400aa-8873-4df3-97ce-94caf80502bc}" ma:internalName="TaxCatchAll" ma:showField="CatchAllData" ma:web="cc2e8362-5dca-4f56-b44b-478bbd2b88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2c6959-f571-43a1-acee-3e0b0e29b2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827779e6-b551-4470-ac6d-da9522c9fe8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FDAA4-6BEC-42E5-A618-5DA160058CD2}">
  <ds:schemaRefs>
    <ds:schemaRef ds:uri="http://schemas.microsoft.com/sharepoint/v3/contenttype/forms"/>
  </ds:schemaRefs>
</ds:datastoreItem>
</file>

<file path=customXml/itemProps2.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cc2e8362-5dca-4f56-b44b-478bbd2b88c0"/>
    <ds:schemaRef ds:uri="5a2c6959-f571-43a1-acee-3e0b0e29b2b7"/>
  </ds:schemaRefs>
</ds:datastoreItem>
</file>

<file path=customXml/itemProps3.xml><?xml version="1.0" encoding="utf-8"?>
<ds:datastoreItem xmlns:ds="http://schemas.openxmlformats.org/officeDocument/2006/customXml" ds:itemID="{FEF422E0-ADE9-4458-8423-58034232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e8362-5dca-4f56-b44b-478bbd2b88c0"/>
    <ds:schemaRef ds:uri="5a2c6959-f571-43a1-acee-3e0b0e29b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MM_Kommunikation_PVA_2024</Template>
  <TotalTime>0</TotalTime>
  <Pages>2</Pages>
  <Words>716</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5221</CharactersWithSpaces>
  <SharedDoc>false</SharedDoc>
  <HyperlinkBase>www.lenzerheide.com</HyperlinkBase>
  <HLinks>
    <vt:vector size="6" baseType="variant">
      <vt:variant>
        <vt:i4>4456488</vt:i4>
      </vt:variant>
      <vt:variant>
        <vt:i4>0</vt:i4>
      </vt:variant>
      <vt:variant>
        <vt:i4>0</vt:i4>
      </vt:variant>
      <vt:variant>
        <vt:i4>5</vt:i4>
      </vt:variant>
      <vt:variant>
        <vt:lpwstr>https://youtu.be/AlRzOer_ZpQ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Marc Schlüssel</dc:creator>
  <cp:keywords/>
  <dc:description>template produced by skipp communications ag_x000d_
www.skipp.ch</dc:description>
  <cp:lastModifiedBy>Nicole Gysi</cp:lastModifiedBy>
  <cp:revision>43</cp:revision>
  <cp:lastPrinted>2024-11-20T21:22:00Z</cp:lastPrinted>
  <dcterms:created xsi:type="dcterms:W3CDTF">2024-12-23T06:33:00Z</dcterms:created>
  <dcterms:modified xsi:type="dcterms:W3CDTF">2025-01-13T07:44:00Z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11800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_ExtendedDescription">
    <vt:lpwstr/>
  </property>
  <property fmtid="{D5CDD505-2E9C-101B-9397-08002B2CF9AE}" pid="9" name="ContentTypeId">
    <vt:lpwstr>0x010100DAD22D630B173441B1E6094F1FA01818</vt:lpwstr>
  </property>
</Properties>
</file>