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7373" w14:textId="77777777" w:rsidR="00C359FC" w:rsidRPr="00F108EE" w:rsidRDefault="00C359FC" w:rsidP="0026189D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4112BCD9" w14:textId="77777777" w:rsidR="00C359FC" w:rsidRPr="00F108EE" w:rsidRDefault="00C359FC" w:rsidP="0026189D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6E3A1E9" w14:textId="078F86CD" w:rsidR="00C359FC" w:rsidRPr="00F108EE" w:rsidRDefault="00C359FC" w:rsidP="0026189D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AD06DC">
        <w:rPr>
          <w:rFonts w:ascii="Arial" w:hAnsi="Arial" w:cs="Arial"/>
          <w:sz w:val="20"/>
          <w:szCs w:val="20"/>
          <w:lang w:val="de-CH"/>
        </w:rPr>
        <w:t>Donnerstag</w:t>
      </w:r>
      <w:r w:rsidR="00C56032">
        <w:rPr>
          <w:rFonts w:ascii="Arial" w:hAnsi="Arial" w:cs="Arial"/>
          <w:sz w:val="20"/>
          <w:szCs w:val="20"/>
          <w:lang w:val="de-CH"/>
        </w:rPr>
        <w:t xml:space="preserve">, </w:t>
      </w:r>
      <w:r w:rsidR="00AD06DC">
        <w:rPr>
          <w:rFonts w:ascii="Arial" w:hAnsi="Arial" w:cs="Arial"/>
          <w:sz w:val="20"/>
          <w:szCs w:val="20"/>
          <w:lang w:val="de-CH"/>
        </w:rPr>
        <w:t>9</w:t>
      </w:r>
      <w:r w:rsidR="006938FE">
        <w:rPr>
          <w:rFonts w:ascii="Arial" w:hAnsi="Arial" w:cs="Arial"/>
          <w:sz w:val="20"/>
          <w:szCs w:val="20"/>
          <w:lang w:val="de-CH"/>
        </w:rPr>
        <w:t>. Juni 2022</w:t>
      </w:r>
    </w:p>
    <w:p w14:paraId="65C70949" w14:textId="40E8B67A" w:rsidR="00C359FC" w:rsidRPr="00F108EE" w:rsidRDefault="00C359FC" w:rsidP="0026189D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9777F7">
        <w:rPr>
          <w:rFonts w:ascii="Arial" w:hAnsi="Arial" w:cs="Arial"/>
          <w:sz w:val="20"/>
          <w:szCs w:val="20"/>
          <w:lang w:val="de-CH"/>
        </w:rPr>
        <w:tab/>
        <w:t>Bergbahnen / Tourismus</w:t>
      </w:r>
      <w:r w:rsidR="008E75ED">
        <w:rPr>
          <w:rFonts w:ascii="Arial" w:hAnsi="Arial" w:cs="Arial"/>
          <w:sz w:val="20"/>
          <w:szCs w:val="20"/>
          <w:lang w:val="de-CH"/>
        </w:rPr>
        <w:t xml:space="preserve"> / Kunst</w:t>
      </w:r>
    </w:p>
    <w:p w14:paraId="1FBC24B7" w14:textId="77777777" w:rsidR="00C359FC" w:rsidRPr="009777F7" w:rsidRDefault="00C359FC" w:rsidP="0026189D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9777F7">
        <w:rPr>
          <w:rFonts w:ascii="Arial" w:hAnsi="Arial" w:cs="Arial"/>
          <w:sz w:val="20"/>
          <w:szCs w:val="20"/>
          <w:lang w:val="de-CH"/>
        </w:rPr>
        <w:t>Link:</w:t>
      </w:r>
      <w:r w:rsidR="009777F7" w:rsidRPr="009777F7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="009777F7" w:rsidRPr="009777F7">
        <w:rPr>
          <w:rFonts w:ascii="Arial" w:hAnsi="Arial" w:cs="Arial"/>
          <w:sz w:val="20"/>
          <w:szCs w:val="20"/>
          <w:lang w:val="de-CH"/>
        </w:rPr>
        <w:t>a</w:t>
      </w:r>
      <w:r w:rsidR="009777F7">
        <w:rPr>
          <w:rFonts w:ascii="Arial" w:hAnsi="Arial" w:cs="Arial"/>
          <w:sz w:val="20"/>
          <w:szCs w:val="20"/>
          <w:lang w:val="de-CH"/>
        </w:rPr>
        <w:t>rosalenzerheide.swiss</w:t>
      </w:r>
      <w:proofErr w:type="spellEnd"/>
    </w:p>
    <w:p w14:paraId="0FD9493D" w14:textId="77777777" w:rsidR="00C359FC" w:rsidRPr="009777F7" w:rsidRDefault="00C359FC" w:rsidP="0026189D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DDB6AF3" w14:textId="77777777" w:rsidR="00C359FC" w:rsidRPr="009777F7" w:rsidRDefault="00C359FC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5A2B230" w14:textId="6945A99F" w:rsidR="00C359FC" w:rsidRPr="006938FE" w:rsidRDefault="00DE52F3" w:rsidP="0026189D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Street</w:t>
      </w:r>
      <w:r w:rsidR="008648D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a</w:t>
      </w: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rt </w:t>
      </w:r>
      <w:r w:rsidR="00F947C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in Lenzerheide: </w:t>
      </w:r>
      <w:r w:rsidR="00346880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Mit </w:t>
      </w:r>
      <w:r w:rsidR="00F346BF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«BANE»</w:t>
      </w:r>
      <w:r w:rsidR="00346880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zwischen</w:t>
      </w:r>
      <w:r w:rsidR="00395D50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Froschkönig und Frau Holle</w:t>
      </w:r>
    </w:p>
    <w:p w14:paraId="4D9AA0F8" w14:textId="77777777" w:rsidR="00C359FC" w:rsidRPr="006938FE" w:rsidRDefault="00C359FC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01E3983" w14:textId="0532E1E4" w:rsidR="00AD2649" w:rsidRPr="001216BA" w:rsidRDefault="003E380E" w:rsidP="0026189D">
      <w:pPr>
        <w:jc w:val="both"/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</w:pPr>
      <w:r w:rsidRPr="001216B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Der Churer Graffi</w:t>
      </w:r>
      <w:r w:rsidR="001216BA" w:rsidRPr="001216B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ti-Künstler </w:t>
      </w:r>
      <w:r w:rsidR="001216B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«BANE» verwandelte die </w:t>
      </w:r>
      <w:r w:rsidR="00475DB9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Strassenunterführung bei der Talstation Rothorn </w:t>
      </w:r>
      <w:r w:rsidR="00187C4D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in</w:t>
      </w:r>
      <w:r w:rsidR="00D47C1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eine </w:t>
      </w:r>
      <w:r w:rsidR="00744EF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neue </w:t>
      </w:r>
      <w:r w:rsidR="00D47C1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Themenwelt</w:t>
      </w:r>
      <w:r w:rsidR="00C92643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.</w:t>
      </w:r>
      <w:r w:rsidR="0045698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</w:t>
      </w:r>
      <w:r w:rsidR="00CF6706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Mit Fischen, einem Taucher, dem Froschkönig und einer kleinen Frau Holle schafft «BANE»</w:t>
      </w:r>
      <w:r w:rsidR="00744EF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eine künstlerische Verbindung vom Heidsee zu den Bergen. </w:t>
      </w:r>
      <w:r w:rsidR="001D4C5C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Init</w:t>
      </w:r>
      <w:r w:rsidR="005E1482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i</w:t>
      </w:r>
      <w:r w:rsidR="001D4C5C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iert wurde das </w:t>
      </w:r>
      <w:r w:rsidR="00DA0CB0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210</w:t>
      </w:r>
      <w:r w:rsidR="001D4C5C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m</w:t>
      </w:r>
      <w:r w:rsidR="001D4C5C" w:rsidRPr="00CF5AB9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de-CH" w:eastAsia="de-CH"/>
        </w:rPr>
        <w:t>2</w:t>
      </w:r>
      <w:r w:rsidR="001D4C5C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umfassende Projekt von der Lenzerheide Bergbahnen AG. </w:t>
      </w:r>
    </w:p>
    <w:p w14:paraId="62913440" w14:textId="77777777" w:rsidR="00C359FC" w:rsidRPr="001216BA" w:rsidRDefault="00C359FC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CB98BC6" w14:textId="31F70F41" w:rsidR="00AB06F9" w:rsidRDefault="006313F1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  <w:r w:rsidRPr="006313F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Die Strassenunterführung zwischen </w:t>
      </w:r>
      <w:r w:rsidR="00082F3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dem </w:t>
      </w:r>
      <w:proofErr w:type="spellStart"/>
      <w:r w:rsidRPr="006313F1">
        <w:rPr>
          <w:rFonts w:ascii="Arial" w:eastAsia="Times New Roman" w:hAnsi="Arial" w:cs="Arial"/>
          <w:sz w:val="20"/>
          <w:szCs w:val="20"/>
          <w:lang w:val="de-CH" w:eastAsia="de-CH"/>
        </w:rPr>
        <w:t>Heidsee</w:t>
      </w:r>
      <w:proofErr w:type="spellEnd"/>
      <w:r w:rsidRPr="006313F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u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>nd</w:t>
      </w:r>
      <w:r w:rsidR="00EB6736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der Talstation Rothorn erstrahlt seit einigen Wochen in einem neuen Kleid. </w:t>
      </w:r>
      <w:r w:rsidR="000A5C05">
        <w:rPr>
          <w:rFonts w:ascii="Arial" w:eastAsia="Times New Roman" w:hAnsi="Arial" w:cs="Arial"/>
          <w:sz w:val="20"/>
          <w:szCs w:val="20"/>
          <w:lang w:val="de-CH" w:eastAsia="de-CH"/>
        </w:rPr>
        <w:t>Verantwortlich für</w:t>
      </w:r>
      <w:r w:rsidR="00DD1417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die fotorealistische Graffitikunst ist der Churer </w:t>
      </w:r>
      <w:r w:rsidR="00B16F05" w:rsidRPr="00B16F05">
        <w:rPr>
          <w:rFonts w:ascii="Arial" w:eastAsia="Times New Roman" w:hAnsi="Arial" w:cs="Arial"/>
          <w:sz w:val="20"/>
          <w:szCs w:val="20"/>
          <w:lang w:val="de-CH" w:eastAsia="de-CH"/>
        </w:rPr>
        <w:t>Streetart-Künstler</w:t>
      </w:r>
      <w:r w:rsidR="0099162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Fabian Florin</w:t>
      </w:r>
      <w:r w:rsidR="00DD1417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  <w:r w:rsidR="0099162E">
        <w:rPr>
          <w:rFonts w:ascii="Arial" w:eastAsia="Times New Roman" w:hAnsi="Arial" w:cs="Arial"/>
          <w:sz w:val="20"/>
          <w:szCs w:val="20"/>
          <w:lang w:val="de-CH" w:eastAsia="de-CH"/>
        </w:rPr>
        <w:t>alias «</w:t>
      </w:r>
      <w:r w:rsidR="00DD1417">
        <w:rPr>
          <w:rFonts w:ascii="Arial" w:eastAsia="Times New Roman" w:hAnsi="Arial" w:cs="Arial"/>
          <w:sz w:val="20"/>
          <w:szCs w:val="20"/>
          <w:lang w:val="de-CH" w:eastAsia="de-CH"/>
        </w:rPr>
        <w:t>B</w:t>
      </w:r>
      <w:r w:rsidR="0099162E">
        <w:rPr>
          <w:rFonts w:ascii="Arial" w:eastAsia="Times New Roman" w:hAnsi="Arial" w:cs="Arial"/>
          <w:sz w:val="20"/>
          <w:szCs w:val="20"/>
          <w:lang w:val="de-CH" w:eastAsia="de-CH"/>
        </w:rPr>
        <w:t>ANE»</w:t>
      </w:r>
      <w:r w:rsidR="00B26474">
        <w:rPr>
          <w:rFonts w:ascii="Arial" w:eastAsia="Times New Roman" w:hAnsi="Arial" w:cs="Arial"/>
          <w:sz w:val="20"/>
          <w:szCs w:val="20"/>
          <w:lang w:val="de-CH" w:eastAsia="de-CH"/>
        </w:rPr>
        <w:t xml:space="preserve">. </w:t>
      </w:r>
      <w:r w:rsidR="00D83A19">
        <w:rPr>
          <w:rFonts w:ascii="Arial" w:eastAsia="Times New Roman" w:hAnsi="Arial" w:cs="Arial"/>
          <w:sz w:val="20"/>
          <w:szCs w:val="20"/>
          <w:lang w:val="de-CH" w:eastAsia="de-CH"/>
        </w:rPr>
        <w:t>Im Sinne einer Verbindung vom Heidsee zu</w:t>
      </w:r>
      <w:r w:rsidR="003979B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den Bergen </w:t>
      </w:r>
      <w:r w:rsidR="00E2143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erweckt </w:t>
      </w:r>
      <w:r w:rsidR="0021185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BANE </w:t>
      </w:r>
      <w:r w:rsidR="00E2143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mit seinen Motiven zwei unterschiedliche Welten. </w:t>
      </w:r>
      <w:r w:rsidR="007A4ACF">
        <w:rPr>
          <w:rFonts w:ascii="Arial" w:eastAsia="Times New Roman" w:hAnsi="Arial" w:cs="Arial"/>
          <w:sz w:val="20"/>
          <w:szCs w:val="20"/>
          <w:lang w:val="de-CH" w:eastAsia="de-CH"/>
        </w:rPr>
        <w:t>Wer die Unterführung vom Heidsee her benutzt, wähnt sich, mit dem Taucher im Blick und inmitten der Fische, in einer Unterwasserwelt.</w:t>
      </w:r>
      <w:r w:rsidR="009F3CFB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Auf der anderen Strassenseite angekommen</w:t>
      </w:r>
      <w:r w:rsidR="00DB75BD">
        <w:rPr>
          <w:rFonts w:ascii="Arial" w:eastAsia="Times New Roman" w:hAnsi="Arial" w:cs="Arial"/>
          <w:sz w:val="20"/>
          <w:szCs w:val="20"/>
          <w:lang w:val="de-CH" w:eastAsia="de-CH"/>
        </w:rPr>
        <w:t>,</w:t>
      </w:r>
      <w:r w:rsidR="009F3CFB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steigt der Blick in </w:t>
      </w:r>
      <w:r w:rsidR="0086174C">
        <w:rPr>
          <w:rFonts w:ascii="Arial" w:eastAsia="Times New Roman" w:hAnsi="Arial" w:cs="Arial"/>
          <w:sz w:val="20"/>
          <w:szCs w:val="20"/>
          <w:lang w:val="de-CH" w:eastAsia="de-CH"/>
        </w:rPr>
        <w:t xml:space="preserve">Richtung Berge, wo ein kleines Mädchen mit der Zuckerdose in der Hand die Gipfel </w:t>
      </w:r>
      <w:proofErr w:type="gramStart"/>
      <w:r w:rsidR="0086174C">
        <w:rPr>
          <w:rFonts w:ascii="Arial" w:eastAsia="Times New Roman" w:hAnsi="Arial" w:cs="Arial"/>
          <w:sz w:val="20"/>
          <w:szCs w:val="20"/>
          <w:lang w:val="de-CH" w:eastAsia="de-CH"/>
        </w:rPr>
        <w:t>weiss</w:t>
      </w:r>
      <w:proofErr w:type="gramEnd"/>
      <w:r w:rsidR="0086174C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überzuckert.</w:t>
      </w:r>
      <w:r w:rsidR="006B4DD5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</w:p>
    <w:p w14:paraId="75DF1F5C" w14:textId="77777777" w:rsidR="00AB06F9" w:rsidRDefault="00AB06F9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</w:p>
    <w:p w14:paraId="1FE057D6" w14:textId="639C1546" w:rsidR="00EA2F52" w:rsidRPr="00F30272" w:rsidRDefault="00F30272" w:rsidP="0026189D">
      <w:pPr>
        <w:jc w:val="both"/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</w:pPr>
      <w:r w:rsidRPr="00F30272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Erlebnis für den Gast</w:t>
      </w:r>
      <w:r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beginnt im Tal</w:t>
      </w:r>
    </w:p>
    <w:p w14:paraId="067D01A6" w14:textId="5F7A88F8" w:rsidR="002800FD" w:rsidRDefault="00E714EB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  <w:r>
        <w:rPr>
          <w:rFonts w:ascii="Arial" w:eastAsia="Times New Roman" w:hAnsi="Arial" w:cs="Arial"/>
          <w:sz w:val="20"/>
          <w:szCs w:val="20"/>
          <w:lang w:val="de-CH" w:eastAsia="de-CH"/>
        </w:rPr>
        <w:t>Initi</w:t>
      </w:r>
      <w:r w:rsidR="00F02BC6">
        <w:rPr>
          <w:rFonts w:ascii="Arial" w:eastAsia="Times New Roman" w:hAnsi="Arial" w:cs="Arial"/>
          <w:sz w:val="20"/>
          <w:szCs w:val="20"/>
          <w:lang w:val="de-CH" w:eastAsia="de-CH"/>
        </w:rPr>
        <w:t>i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>ert</w:t>
      </w:r>
      <w:r w:rsidR="000E44B8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wurde das von der Gemeinde Vaz/</w:t>
      </w:r>
      <w:proofErr w:type="spellStart"/>
      <w:r w:rsidR="000E44B8">
        <w:rPr>
          <w:rFonts w:ascii="Arial" w:eastAsia="Times New Roman" w:hAnsi="Arial" w:cs="Arial"/>
          <w:sz w:val="20"/>
          <w:szCs w:val="20"/>
          <w:lang w:val="de-CH" w:eastAsia="de-CH"/>
        </w:rPr>
        <w:t>Obervaz</w:t>
      </w:r>
      <w:proofErr w:type="spellEnd"/>
      <w:r w:rsidR="000E44B8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mitfinanzierte Projekt von der Lenzerheide Bergbahnen AG. </w:t>
      </w:r>
      <w:r w:rsidR="00EE33A9">
        <w:rPr>
          <w:rFonts w:ascii="Arial" w:eastAsia="Times New Roman" w:hAnsi="Arial" w:cs="Arial"/>
          <w:sz w:val="20"/>
          <w:szCs w:val="20"/>
          <w:lang w:val="de-CH" w:eastAsia="de-CH"/>
        </w:rPr>
        <w:t>Für den CEO Thomas Küng war die Unterführung, mit der über zwanzigjährigen</w:t>
      </w:r>
      <w:r w:rsidR="005335B7">
        <w:rPr>
          <w:rFonts w:ascii="Arial" w:eastAsia="Times New Roman" w:hAnsi="Arial" w:cs="Arial"/>
          <w:sz w:val="20"/>
          <w:szCs w:val="20"/>
          <w:lang w:val="de-CH" w:eastAsia="de-CH"/>
        </w:rPr>
        <w:t>, besprayten und abblätternden Bemalung</w:t>
      </w:r>
      <w:r w:rsidR="000E0A27">
        <w:rPr>
          <w:rFonts w:ascii="Arial" w:eastAsia="Times New Roman" w:hAnsi="Arial" w:cs="Arial"/>
          <w:sz w:val="20"/>
          <w:szCs w:val="20"/>
          <w:lang w:val="de-CH" w:eastAsia="de-CH"/>
        </w:rPr>
        <w:t xml:space="preserve">, </w:t>
      </w:r>
      <w:r w:rsidR="002740E9">
        <w:rPr>
          <w:rFonts w:ascii="Arial" w:eastAsia="Times New Roman" w:hAnsi="Arial" w:cs="Arial"/>
          <w:sz w:val="20"/>
          <w:szCs w:val="20"/>
          <w:lang w:val="de-CH" w:eastAsia="de-CH"/>
        </w:rPr>
        <w:t xml:space="preserve">kein würdiger </w:t>
      </w:r>
      <w:r w:rsidR="00326435">
        <w:rPr>
          <w:rFonts w:ascii="Arial" w:eastAsia="Times New Roman" w:hAnsi="Arial" w:cs="Arial"/>
          <w:sz w:val="20"/>
          <w:szCs w:val="20"/>
          <w:lang w:val="de-CH" w:eastAsia="de-CH"/>
        </w:rPr>
        <w:t>Einstieg</w:t>
      </w:r>
      <w:r w:rsidR="001A5B66">
        <w:rPr>
          <w:rFonts w:ascii="Arial" w:eastAsia="Times New Roman" w:hAnsi="Arial" w:cs="Arial"/>
          <w:sz w:val="20"/>
          <w:szCs w:val="20"/>
          <w:lang w:val="de-CH" w:eastAsia="de-CH"/>
        </w:rPr>
        <w:t>. «Das Erlebnis für den Gast beginnt bereits im Tal</w:t>
      </w:r>
      <w:r w:rsidR="003A2480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und die Unterführung ist als einziger Durchgang für</w:t>
      </w:r>
      <w:r w:rsidR="006714A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die Fussgänger der erste Berührungspunkt»</w:t>
      </w:r>
      <w:r w:rsidR="00E9676D">
        <w:rPr>
          <w:rFonts w:ascii="Arial" w:eastAsia="Times New Roman" w:hAnsi="Arial" w:cs="Arial"/>
          <w:sz w:val="20"/>
          <w:szCs w:val="20"/>
          <w:lang w:val="de-CH" w:eastAsia="de-CH"/>
        </w:rPr>
        <w:t>,</w:t>
      </w:r>
      <w:r w:rsidR="006714A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begründet Thomas Küng die </w:t>
      </w:r>
      <w:r w:rsidR="00077FCD">
        <w:rPr>
          <w:rFonts w:ascii="Arial" w:eastAsia="Times New Roman" w:hAnsi="Arial" w:cs="Arial"/>
          <w:sz w:val="20"/>
          <w:szCs w:val="20"/>
          <w:lang w:val="de-CH" w:eastAsia="de-CH"/>
        </w:rPr>
        <w:t>Investition. «</w:t>
      </w:r>
      <w:r w:rsidR="005D5A1A">
        <w:rPr>
          <w:rFonts w:ascii="Arial" w:eastAsia="Times New Roman" w:hAnsi="Arial" w:cs="Arial"/>
          <w:sz w:val="20"/>
          <w:szCs w:val="20"/>
          <w:lang w:val="de-CH" w:eastAsia="de-CH"/>
        </w:rPr>
        <w:t>F</w:t>
      </w:r>
      <w:r w:rsidR="00072D1D">
        <w:rPr>
          <w:rFonts w:ascii="Arial" w:eastAsia="Times New Roman" w:hAnsi="Arial" w:cs="Arial"/>
          <w:sz w:val="20"/>
          <w:szCs w:val="20"/>
          <w:lang w:val="de-CH" w:eastAsia="de-CH"/>
        </w:rPr>
        <w:t>ür uns</w:t>
      </w:r>
      <w:r w:rsidR="005D5A1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war</w:t>
      </w:r>
      <w:r w:rsidR="00072D1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von Anfang an klar, dass wir</w:t>
      </w:r>
      <w:r w:rsidR="009A36E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die </w:t>
      </w:r>
      <w:r w:rsidR="009C4E92">
        <w:rPr>
          <w:rFonts w:ascii="Arial" w:eastAsia="Times New Roman" w:hAnsi="Arial" w:cs="Arial"/>
          <w:sz w:val="20"/>
          <w:szCs w:val="20"/>
          <w:lang w:val="de-CH" w:eastAsia="de-CH"/>
        </w:rPr>
        <w:t>Wand nicht als Werbefläche nutzen möchten</w:t>
      </w:r>
      <w:r w:rsidR="00B21238">
        <w:rPr>
          <w:rFonts w:ascii="Arial" w:eastAsia="Times New Roman" w:hAnsi="Arial" w:cs="Arial"/>
          <w:sz w:val="20"/>
          <w:szCs w:val="20"/>
          <w:lang w:val="de-CH" w:eastAsia="de-CH"/>
        </w:rPr>
        <w:t>, sondern dem künstlerischen Aspekt den nötigen Raum geben wollen</w:t>
      </w:r>
      <w:r w:rsidR="00BC245F">
        <w:rPr>
          <w:rFonts w:ascii="Arial" w:eastAsia="Times New Roman" w:hAnsi="Arial" w:cs="Arial"/>
          <w:sz w:val="20"/>
          <w:szCs w:val="20"/>
          <w:lang w:val="de-CH" w:eastAsia="de-CH"/>
        </w:rPr>
        <w:t>.</w:t>
      </w:r>
      <w:r w:rsidR="00B21238">
        <w:rPr>
          <w:rFonts w:ascii="Arial" w:eastAsia="Times New Roman" w:hAnsi="Arial" w:cs="Arial"/>
          <w:sz w:val="20"/>
          <w:szCs w:val="20"/>
          <w:lang w:val="de-CH" w:eastAsia="de-CH"/>
        </w:rPr>
        <w:t xml:space="preserve">» </w:t>
      </w:r>
      <w:r w:rsidR="007106AF">
        <w:rPr>
          <w:rFonts w:ascii="Arial" w:eastAsia="Times New Roman" w:hAnsi="Arial" w:cs="Arial"/>
          <w:sz w:val="20"/>
          <w:szCs w:val="20"/>
          <w:lang w:val="de-CH" w:eastAsia="de-CH"/>
        </w:rPr>
        <w:t>Eine Haltung, die</w:t>
      </w:r>
      <w:r w:rsidR="00BD7465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auch </w:t>
      </w:r>
      <w:r w:rsidR="00A432F7">
        <w:rPr>
          <w:rFonts w:ascii="Arial" w:eastAsia="Times New Roman" w:hAnsi="Arial" w:cs="Arial"/>
          <w:sz w:val="20"/>
          <w:szCs w:val="20"/>
          <w:lang w:val="de-CH" w:eastAsia="de-CH"/>
        </w:rPr>
        <w:t xml:space="preserve">BANE </w:t>
      </w:r>
      <w:r w:rsidR="00BD7465">
        <w:rPr>
          <w:rFonts w:ascii="Arial" w:eastAsia="Times New Roman" w:hAnsi="Arial" w:cs="Arial"/>
          <w:sz w:val="20"/>
          <w:szCs w:val="20"/>
          <w:lang w:val="de-CH" w:eastAsia="de-CH"/>
        </w:rPr>
        <w:t>unters</w:t>
      </w:r>
      <w:r w:rsidR="00023609">
        <w:rPr>
          <w:rFonts w:ascii="Arial" w:eastAsia="Times New Roman" w:hAnsi="Arial" w:cs="Arial"/>
          <w:sz w:val="20"/>
          <w:szCs w:val="20"/>
          <w:lang w:val="de-CH" w:eastAsia="de-CH"/>
        </w:rPr>
        <w:t>t</w:t>
      </w:r>
      <w:r w:rsidR="00BD7465">
        <w:rPr>
          <w:rFonts w:ascii="Arial" w:eastAsia="Times New Roman" w:hAnsi="Arial" w:cs="Arial"/>
          <w:sz w:val="20"/>
          <w:szCs w:val="20"/>
          <w:lang w:val="de-CH" w:eastAsia="de-CH"/>
        </w:rPr>
        <w:t xml:space="preserve">ützt: </w:t>
      </w:r>
      <w:r w:rsidR="00336166">
        <w:rPr>
          <w:rFonts w:ascii="Arial" w:eastAsia="Times New Roman" w:hAnsi="Arial" w:cs="Arial"/>
          <w:sz w:val="20"/>
          <w:szCs w:val="20"/>
          <w:lang w:val="de-CH" w:eastAsia="de-CH"/>
        </w:rPr>
        <w:t>«</w:t>
      </w:r>
      <w:r w:rsidR="00060E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Ich bin grundsätzlich Fan davon, nicht das zu zeigen, was </w:t>
      </w:r>
      <w:r w:rsidR="002E5A8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an diesem Ort passiert, sondern etwas </w:t>
      </w:r>
      <w:r w:rsidR="00BC245F">
        <w:rPr>
          <w:rFonts w:ascii="Arial" w:eastAsia="Times New Roman" w:hAnsi="Arial" w:cs="Arial"/>
          <w:sz w:val="20"/>
          <w:szCs w:val="20"/>
          <w:lang w:val="de-CH" w:eastAsia="de-CH"/>
        </w:rPr>
        <w:t>N</w:t>
      </w:r>
      <w:r w:rsidR="002E5A8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eues zu </w:t>
      </w:r>
      <w:r w:rsidR="000B5082">
        <w:rPr>
          <w:rFonts w:ascii="Arial" w:eastAsia="Times New Roman" w:hAnsi="Arial" w:cs="Arial"/>
          <w:sz w:val="20"/>
          <w:szCs w:val="20"/>
          <w:lang w:val="de-CH" w:eastAsia="de-CH"/>
        </w:rPr>
        <w:t>kreieren</w:t>
      </w:r>
      <w:r w:rsidR="00BC245F">
        <w:rPr>
          <w:rFonts w:ascii="Arial" w:eastAsia="Times New Roman" w:hAnsi="Arial" w:cs="Arial"/>
          <w:sz w:val="20"/>
          <w:szCs w:val="20"/>
          <w:lang w:val="de-CH" w:eastAsia="de-CH"/>
        </w:rPr>
        <w:t>.</w:t>
      </w:r>
      <w:r w:rsidR="002E5A8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» </w:t>
      </w:r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Der Bezug zu den klassischen Kindermärchen </w:t>
      </w:r>
      <w:r w:rsidR="00653B90">
        <w:rPr>
          <w:rFonts w:ascii="Arial" w:eastAsia="Times New Roman" w:hAnsi="Arial" w:cs="Arial"/>
          <w:sz w:val="20"/>
          <w:szCs w:val="20"/>
          <w:lang w:val="de-CH" w:eastAsia="de-CH"/>
        </w:rPr>
        <w:t>mit</w:t>
      </w:r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Frau Holle und dem Froschkönig </w:t>
      </w:r>
      <w:r w:rsidR="005F636E">
        <w:rPr>
          <w:rFonts w:ascii="Arial" w:eastAsia="Times New Roman" w:hAnsi="Arial" w:cs="Arial"/>
          <w:sz w:val="20"/>
          <w:szCs w:val="20"/>
          <w:lang w:val="de-CH" w:eastAsia="de-CH"/>
        </w:rPr>
        <w:t>ist</w:t>
      </w:r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allerdings mehr zufällig passiert. «Street</w:t>
      </w:r>
      <w:r w:rsidR="002D2AF6">
        <w:rPr>
          <w:rFonts w:ascii="Arial" w:eastAsia="Times New Roman" w:hAnsi="Arial" w:cs="Arial"/>
          <w:sz w:val="20"/>
          <w:szCs w:val="20"/>
          <w:lang w:val="de-CH" w:eastAsia="de-CH"/>
        </w:rPr>
        <w:t>a</w:t>
      </w:r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rt entsteht oft erst vor Ort. So habe ich auch erst </w:t>
      </w:r>
      <w:proofErr w:type="gramStart"/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beim </w:t>
      </w:r>
      <w:proofErr w:type="spellStart"/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>sprayen</w:t>
      </w:r>
      <w:proofErr w:type="spellEnd"/>
      <w:proofErr w:type="gramEnd"/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auf Platz dem Frosch die Krone aufgesetzt»</w:t>
      </w:r>
      <w:r w:rsidR="002D2AF6">
        <w:rPr>
          <w:rFonts w:ascii="Arial" w:eastAsia="Times New Roman" w:hAnsi="Arial" w:cs="Arial"/>
          <w:sz w:val="20"/>
          <w:szCs w:val="20"/>
          <w:lang w:val="de-CH" w:eastAsia="de-CH"/>
        </w:rPr>
        <w:t>,</w:t>
      </w:r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  <w:r w:rsidR="00DA0593">
        <w:rPr>
          <w:rFonts w:ascii="Arial" w:eastAsia="Times New Roman" w:hAnsi="Arial" w:cs="Arial"/>
          <w:sz w:val="20"/>
          <w:szCs w:val="20"/>
          <w:lang w:val="de-CH" w:eastAsia="de-CH"/>
        </w:rPr>
        <w:t>verrä</w:t>
      </w:r>
      <w:r w:rsidR="009C0F75">
        <w:rPr>
          <w:rFonts w:ascii="Arial" w:eastAsia="Times New Roman" w:hAnsi="Arial" w:cs="Arial"/>
          <w:sz w:val="20"/>
          <w:szCs w:val="20"/>
          <w:lang w:val="de-CH" w:eastAsia="de-CH"/>
        </w:rPr>
        <w:t>t</w:t>
      </w:r>
      <w:r w:rsidR="002800FD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BANE.</w:t>
      </w:r>
    </w:p>
    <w:p w14:paraId="3887E47B" w14:textId="77777777" w:rsidR="00A432F7" w:rsidRDefault="00A432F7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</w:p>
    <w:p w14:paraId="34CBC6C3" w14:textId="7E2850C9" w:rsidR="00F30B36" w:rsidRPr="009E38AD" w:rsidRDefault="00796ED5" w:rsidP="0026189D">
      <w:pPr>
        <w:jc w:val="both"/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40 Arbeitstage</w:t>
      </w:r>
      <w:r w:rsidR="009C0F7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für 210 m</w:t>
      </w:r>
      <w:r w:rsidR="009C0F75" w:rsidRPr="009C0F75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de-CH" w:eastAsia="de-CH"/>
        </w:rPr>
        <w:t>2</w:t>
      </w:r>
    </w:p>
    <w:p w14:paraId="29E15719" w14:textId="28774083" w:rsidR="00AB2D29" w:rsidRDefault="00AB2D29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  <w:r>
        <w:rPr>
          <w:rFonts w:ascii="Arial" w:eastAsia="Times New Roman" w:hAnsi="Arial" w:cs="Arial"/>
          <w:sz w:val="20"/>
          <w:szCs w:val="20"/>
          <w:lang w:val="de-CH" w:eastAsia="de-CH"/>
        </w:rPr>
        <w:t xml:space="preserve">Unterstützt wurde </w:t>
      </w:r>
      <w:r w:rsidR="00B71F73">
        <w:rPr>
          <w:rFonts w:ascii="Arial" w:eastAsia="Times New Roman" w:hAnsi="Arial" w:cs="Arial"/>
          <w:sz w:val="20"/>
          <w:szCs w:val="20"/>
          <w:lang w:val="de-CH" w:eastAsia="de-CH"/>
        </w:rPr>
        <w:t xml:space="preserve">BANE 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 xml:space="preserve">vom italienischen Graffitikünstler </w:t>
      </w:r>
      <w:r w:rsidR="006059A4">
        <w:rPr>
          <w:rFonts w:ascii="Arial" w:eastAsia="Times New Roman" w:hAnsi="Arial" w:cs="Arial"/>
          <w:sz w:val="20"/>
          <w:szCs w:val="20"/>
          <w:lang w:val="de-CH" w:eastAsia="de-CH"/>
        </w:rPr>
        <w:t>Cosimo «</w:t>
      </w:r>
      <w:proofErr w:type="spellStart"/>
      <w:r w:rsidR="006059A4">
        <w:rPr>
          <w:rFonts w:ascii="Arial" w:eastAsia="Times New Roman" w:hAnsi="Arial" w:cs="Arial"/>
          <w:sz w:val="20"/>
          <w:szCs w:val="20"/>
          <w:lang w:val="de-CH" w:eastAsia="de-CH"/>
        </w:rPr>
        <w:t>Cheone</w:t>
      </w:r>
      <w:proofErr w:type="spellEnd"/>
      <w:r w:rsidR="006059A4">
        <w:rPr>
          <w:rFonts w:ascii="Arial" w:eastAsia="Times New Roman" w:hAnsi="Arial" w:cs="Arial"/>
          <w:sz w:val="20"/>
          <w:szCs w:val="20"/>
          <w:lang w:val="de-CH" w:eastAsia="de-CH"/>
        </w:rPr>
        <w:t xml:space="preserve">» </w:t>
      </w:r>
      <w:proofErr w:type="spellStart"/>
      <w:r w:rsidR="006059A4">
        <w:rPr>
          <w:rFonts w:ascii="Arial" w:eastAsia="Times New Roman" w:hAnsi="Arial" w:cs="Arial"/>
          <w:sz w:val="20"/>
          <w:szCs w:val="20"/>
          <w:lang w:val="de-CH" w:eastAsia="de-CH"/>
        </w:rPr>
        <w:t>Caiffa</w:t>
      </w:r>
      <w:proofErr w:type="spellEnd"/>
      <w:r w:rsidR="006059A4">
        <w:rPr>
          <w:rFonts w:ascii="Arial" w:eastAsia="Times New Roman" w:hAnsi="Arial" w:cs="Arial"/>
          <w:sz w:val="20"/>
          <w:szCs w:val="20"/>
          <w:lang w:val="de-CH" w:eastAsia="de-CH"/>
        </w:rPr>
        <w:t xml:space="preserve">. Genauso wie </w:t>
      </w:r>
      <w:r w:rsidR="00B71F73">
        <w:rPr>
          <w:rFonts w:ascii="Arial" w:eastAsia="Times New Roman" w:hAnsi="Arial" w:cs="Arial"/>
          <w:sz w:val="20"/>
          <w:szCs w:val="20"/>
          <w:lang w:val="de-CH" w:eastAsia="de-CH"/>
        </w:rPr>
        <w:t xml:space="preserve">BANE </w:t>
      </w:r>
      <w:r w:rsidR="006059A4">
        <w:rPr>
          <w:rFonts w:ascii="Arial" w:eastAsia="Times New Roman" w:hAnsi="Arial" w:cs="Arial"/>
          <w:sz w:val="20"/>
          <w:szCs w:val="20"/>
          <w:lang w:val="de-CH" w:eastAsia="de-CH"/>
        </w:rPr>
        <w:t xml:space="preserve">hat er sich der </w:t>
      </w:r>
      <w:r w:rsidR="006059A4" w:rsidRPr="00BE350E">
        <w:rPr>
          <w:rFonts w:ascii="Arial" w:eastAsia="Times New Roman" w:hAnsi="Arial" w:cs="Arial"/>
          <w:sz w:val="20"/>
          <w:szCs w:val="20"/>
          <w:lang w:val="de-CH" w:eastAsia="de-CH"/>
        </w:rPr>
        <w:t>fotorealis</w:t>
      </w:r>
      <w:r w:rsidR="00D8769A" w:rsidRPr="00BE350E">
        <w:rPr>
          <w:rFonts w:ascii="Arial" w:eastAsia="Times New Roman" w:hAnsi="Arial" w:cs="Arial"/>
          <w:sz w:val="20"/>
          <w:szCs w:val="20"/>
          <w:lang w:val="de-CH" w:eastAsia="de-CH"/>
        </w:rPr>
        <w:t>tischen Graffitikunst verschrieben</w:t>
      </w:r>
      <w:r w:rsidR="00E12691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und war somit </w:t>
      </w:r>
      <w:r w:rsidR="009B4779">
        <w:rPr>
          <w:rFonts w:ascii="Arial" w:eastAsia="Times New Roman" w:hAnsi="Arial" w:cs="Arial"/>
          <w:sz w:val="20"/>
          <w:szCs w:val="20"/>
          <w:lang w:val="de-CH" w:eastAsia="de-CH"/>
        </w:rPr>
        <w:t>der</w:t>
      </w:r>
      <w:r w:rsidR="00E12691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ideale </w:t>
      </w:r>
      <w:r w:rsidR="009B4779">
        <w:rPr>
          <w:rFonts w:ascii="Arial" w:eastAsia="Times New Roman" w:hAnsi="Arial" w:cs="Arial"/>
          <w:sz w:val="20"/>
          <w:szCs w:val="20"/>
          <w:lang w:val="de-CH" w:eastAsia="de-CH"/>
        </w:rPr>
        <w:t>Partner</w:t>
      </w:r>
      <w:r w:rsidR="00E12691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für das </w:t>
      </w:r>
      <w:r w:rsidR="00DA0CB0" w:rsidRPr="00BE350E">
        <w:rPr>
          <w:rFonts w:ascii="Arial" w:eastAsia="Times New Roman" w:hAnsi="Arial" w:cs="Arial"/>
          <w:sz w:val="20"/>
          <w:szCs w:val="20"/>
          <w:lang w:val="de-CH" w:eastAsia="de-CH"/>
        </w:rPr>
        <w:t>210</w:t>
      </w:r>
      <w:r w:rsidR="00E12691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m</w:t>
      </w:r>
      <w:r w:rsidR="00E12691" w:rsidRPr="00BE350E">
        <w:rPr>
          <w:rFonts w:ascii="Arial" w:eastAsia="Times New Roman" w:hAnsi="Arial" w:cs="Arial"/>
          <w:sz w:val="20"/>
          <w:szCs w:val="20"/>
          <w:vertAlign w:val="superscript"/>
          <w:lang w:val="de-CH" w:eastAsia="de-CH"/>
        </w:rPr>
        <w:t>2</w:t>
      </w:r>
      <w:r w:rsidR="00E12691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grosse Projekt</w:t>
      </w:r>
      <w:r w:rsidR="00234110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. </w:t>
      </w:r>
      <w:r w:rsidR="009B4779">
        <w:rPr>
          <w:rFonts w:ascii="Arial" w:eastAsia="Times New Roman" w:hAnsi="Arial" w:cs="Arial"/>
          <w:sz w:val="20"/>
          <w:szCs w:val="20"/>
          <w:lang w:val="de-CH" w:eastAsia="de-CH"/>
        </w:rPr>
        <w:t xml:space="preserve">Zusammen mit </w:t>
      </w:r>
      <w:r w:rsidR="00AA525A">
        <w:rPr>
          <w:rFonts w:ascii="Arial" w:eastAsia="Times New Roman" w:hAnsi="Arial" w:cs="Arial"/>
          <w:sz w:val="20"/>
          <w:szCs w:val="20"/>
          <w:lang w:val="de-CH" w:eastAsia="de-CH"/>
        </w:rPr>
        <w:t>dem</w:t>
      </w:r>
      <w:r w:rsidR="00AF34E8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Projektleiter Robert Dörre haben die drei ü</w:t>
      </w:r>
      <w:r w:rsidR="00BE350E" w:rsidRPr="00BE350E">
        <w:rPr>
          <w:rFonts w:ascii="Arial" w:eastAsia="Times New Roman" w:hAnsi="Arial" w:cs="Arial"/>
          <w:sz w:val="20"/>
          <w:szCs w:val="20"/>
          <w:lang w:val="de-CH" w:eastAsia="de-CH"/>
        </w:rPr>
        <w:t>ber 40</w:t>
      </w:r>
      <w:r w:rsidR="00234110" w:rsidRPr="00BE350E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  <w:r w:rsidR="00FA7334">
        <w:rPr>
          <w:rFonts w:ascii="Arial" w:eastAsia="Times New Roman" w:hAnsi="Arial" w:cs="Arial"/>
          <w:sz w:val="20"/>
          <w:szCs w:val="20"/>
          <w:lang w:val="de-CH" w:eastAsia="de-CH"/>
        </w:rPr>
        <w:t>Arbeitstage</w:t>
      </w:r>
      <w:r w:rsidR="00234110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  <w:r w:rsidR="00FA7334">
        <w:rPr>
          <w:rFonts w:ascii="Arial" w:eastAsia="Times New Roman" w:hAnsi="Arial" w:cs="Arial"/>
          <w:sz w:val="20"/>
          <w:szCs w:val="20"/>
          <w:lang w:val="de-CH" w:eastAsia="de-CH"/>
        </w:rPr>
        <w:t>in das</w:t>
      </w:r>
      <w:r w:rsidR="00AF34E8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Wer</w:t>
      </w:r>
      <w:r w:rsidR="00CE2F2B">
        <w:rPr>
          <w:rFonts w:ascii="Arial" w:eastAsia="Times New Roman" w:hAnsi="Arial" w:cs="Arial"/>
          <w:sz w:val="20"/>
          <w:szCs w:val="20"/>
          <w:lang w:val="de-CH" w:eastAsia="de-CH"/>
        </w:rPr>
        <w:t xml:space="preserve">k bei der Unterführung in </w:t>
      </w:r>
      <w:proofErr w:type="spellStart"/>
      <w:r w:rsidR="00CE2F2B">
        <w:rPr>
          <w:rFonts w:ascii="Arial" w:eastAsia="Times New Roman" w:hAnsi="Arial" w:cs="Arial"/>
          <w:sz w:val="20"/>
          <w:szCs w:val="20"/>
          <w:lang w:val="de-CH" w:eastAsia="de-CH"/>
        </w:rPr>
        <w:t>Canols</w:t>
      </w:r>
      <w:proofErr w:type="spellEnd"/>
      <w:r w:rsidR="00CE2F2B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  <w:r w:rsidR="00FA7334">
        <w:rPr>
          <w:rFonts w:ascii="Arial" w:eastAsia="Times New Roman" w:hAnsi="Arial" w:cs="Arial"/>
          <w:sz w:val="20"/>
          <w:szCs w:val="20"/>
          <w:lang w:val="de-CH" w:eastAsia="de-CH"/>
        </w:rPr>
        <w:t>investiert</w:t>
      </w:r>
      <w:r w:rsidR="00C22FB4">
        <w:rPr>
          <w:rFonts w:ascii="Arial" w:eastAsia="Times New Roman" w:hAnsi="Arial" w:cs="Arial"/>
          <w:sz w:val="20"/>
          <w:szCs w:val="20"/>
          <w:lang w:val="de-CH" w:eastAsia="de-CH"/>
        </w:rPr>
        <w:t xml:space="preserve">. </w:t>
      </w:r>
      <w:r w:rsidR="00D45ED3">
        <w:rPr>
          <w:rFonts w:ascii="Arial" w:eastAsia="Times New Roman" w:hAnsi="Arial" w:cs="Arial"/>
          <w:sz w:val="20"/>
          <w:szCs w:val="20"/>
          <w:lang w:val="de-CH" w:eastAsia="de-CH"/>
        </w:rPr>
        <w:t xml:space="preserve">Herausfordernd war </w:t>
      </w:r>
      <w:r w:rsidR="00B5417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neben der </w:t>
      </w:r>
      <w:r w:rsidR="00CE2F2B">
        <w:rPr>
          <w:rFonts w:ascii="Arial" w:eastAsia="Times New Roman" w:hAnsi="Arial" w:cs="Arial"/>
          <w:sz w:val="20"/>
          <w:szCs w:val="20"/>
          <w:lang w:val="de-CH" w:eastAsia="de-CH"/>
        </w:rPr>
        <w:t xml:space="preserve">unsicheren </w:t>
      </w:r>
      <w:r w:rsidR="00B5417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Witterung insbesondere die </w:t>
      </w:r>
      <w:r w:rsidR="0087522D">
        <w:rPr>
          <w:rFonts w:ascii="Arial" w:eastAsia="Times New Roman" w:hAnsi="Arial" w:cs="Arial"/>
          <w:sz w:val="20"/>
          <w:szCs w:val="20"/>
          <w:lang w:val="de-CH" w:eastAsia="de-CH"/>
        </w:rPr>
        <w:t>Architektur der Unterführung</w:t>
      </w:r>
      <w:r w:rsidR="00B5417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. </w:t>
      </w:r>
      <w:r w:rsidR="004B322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Der Bogen beim Aufgang, die </w:t>
      </w:r>
      <w:r w:rsidR="000A3491">
        <w:rPr>
          <w:rFonts w:ascii="Arial" w:eastAsia="Times New Roman" w:hAnsi="Arial" w:cs="Arial"/>
          <w:sz w:val="20"/>
          <w:szCs w:val="20"/>
          <w:lang w:val="de-CH" w:eastAsia="de-CH"/>
        </w:rPr>
        <w:t>verschiedenen</w:t>
      </w:r>
      <w:r w:rsidR="004B322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Perspektiven und vor allem die </w:t>
      </w:r>
      <w:r w:rsidR="00A62091">
        <w:rPr>
          <w:rFonts w:ascii="Arial" w:eastAsia="Times New Roman" w:hAnsi="Arial" w:cs="Arial"/>
          <w:sz w:val="20"/>
          <w:szCs w:val="20"/>
          <w:lang w:val="de-CH" w:eastAsia="de-CH"/>
        </w:rPr>
        <w:t xml:space="preserve">schlechten Lichtverhältnisse </w:t>
      </w:r>
      <w:r w:rsidR="005D170B">
        <w:rPr>
          <w:rFonts w:ascii="Arial" w:eastAsia="Times New Roman" w:hAnsi="Arial" w:cs="Arial"/>
          <w:sz w:val="20"/>
          <w:szCs w:val="20"/>
          <w:lang w:val="de-CH" w:eastAsia="de-CH"/>
        </w:rPr>
        <w:t xml:space="preserve">mussten berücksichtigt werden. «Ich hätte </w:t>
      </w:r>
      <w:r w:rsidR="003A4695">
        <w:rPr>
          <w:rFonts w:ascii="Arial" w:eastAsia="Times New Roman" w:hAnsi="Arial" w:cs="Arial"/>
          <w:sz w:val="20"/>
          <w:szCs w:val="20"/>
          <w:lang w:val="de-CH" w:eastAsia="de-CH"/>
        </w:rPr>
        <w:t xml:space="preserve">in der Unterführung gerne </w:t>
      </w:r>
      <w:r w:rsidR="00361DAD">
        <w:rPr>
          <w:rFonts w:ascii="Arial" w:eastAsia="Times New Roman" w:hAnsi="Arial" w:cs="Arial"/>
          <w:sz w:val="20"/>
          <w:szCs w:val="20"/>
          <w:lang w:val="de-CH" w:eastAsia="de-CH"/>
        </w:rPr>
        <w:t>etwas anders gearbeitet, musste aber</w:t>
      </w:r>
      <w:r w:rsidR="004E72DF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auf die vielen Detailarbeiten verzichten, weil das Auge diese in dem Licht schlicht nicht wahrnimmt»</w:t>
      </w:r>
      <w:r w:rsidR="00C65A68">
        <w:rPr>
          <w:rFonts w:ascii="Arial" w:eastAsia="Times New Roman" w:hAnsi="Arial" w:cs="Arial"/>
          <w:sz w:val="20"/>
          <w:szCs w:val="20"/>
          <w:lang w:val="de-CH" w:eastAsia="de-CH"/>
        </w:rPr>
        <w:t>,</w:t>
      </w:r>
      <w:r w:rsidR="004E72DF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bedauert BANE. </w:t>
      </w:r>
    </w:p>
    <w:p w14:paraId="3E3DB184" w14:textId="77777777" w:rsidR="004E72DF" w:rsidRDefault="004E72DF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</w:p>
    <w:p w14:paraId="2988A0F3" w14:textId="2262792C" w:rsidR="00E62172" w:rsidRPr="000D4609" w:rsidRDefault="00CF7E59" w:rsidP="0026189D">
      <w:pPr>
        <w:jc w:val="both"/>
        <w:rPr>
          <w:rFonts w:ascii="Arial" w:eastAsia="Times New Roman" w:hAnsi="Arial" w:cs="Arial"/>
          <w:sz w:val="20"/>
          <w:szCs w:val="20"/>
          <w:lang w:val="de-CH" w:eastAsia="de-CH"/>
        </w:rPr>
      </w:pPr>
      <w:r>
        <w:rPr>
          <w:rFonts w:ascii="Arial" w:eastAsia="Times New Roman" w:hAnsi="Arial" w:cs="Arial"/>
          <w:sz w:val="20"/>
          <w:szCs w:val="20"/>
          <w:lang w:val="de-CH" w:eastAsia="de-CH"/>
        </w:rPr>
        <w:t>Mit der Ferienregion Lenzerheide ve</w:t>
      </w:r>
      <w:r w:rsidR="00AF0A93">
        <w:rPr>
          <w:rFonts w:ascii="Arial" w:eastAsia="Times New Roman" w:hAnsi="Arial" w:cs="Arial"/>
          <w:sz w:val="20"/>
          <w:szCs w:val="20"/>
          <w:lang w:val="de-CH" w:eastAsia="de-CH"/>
        </w:rPr>
        <w:t>r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 xml:space="preserve">bindet </w:t>
      </w:r>
      <w:r w:rsidR="002D18B4">
        <w:rPr>
          <w:rFonts w:ascii="Arial" w:eastAsia="Times New Roman" w:hAnsi="Arial" w:cs="Arial"/>
          <w:sz w:val="20"/>
          <w:szCs w:val="20"/>
          <w:lang w:val="de-CH" w:eastAsia="de-CH"/>
        </w:rPr>
        <w:t>der in Chur aufgewachsene Künstler</w:t>
      </w:r>
      <w:r w:rsidR="004F688C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>primär Kindheitserinnerungen. «Hier habe ich Skifahren und Snowboarden gelernt»</w:t>
      </w:r>
      <w:r w:rsidR="009A1926">
        <w:rPr>
          <w:rFonts w:ascii="Arial" w:eastAsia="Times New Roman" w:hAnsi="Arial" w:cs="Arial"/>
          <w:sz w:val="20"/>
          <w:szCs w:val="20"/>
          <w:lang w:val="de-CH" w:eastAsia="de-CH"/>
        </w:rPr>
        <w:t>,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 xml:space="preserve"> erinnert sich</w:t>
      </w:r>
      <w:r w:rsidR="00E76B15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BANE</w:t>
      </w:r>
      <w:r>
        <w:rPr>
          <w:rFonts w:ascii="Arial" w:eastAsia="Times New Roman" w:hAnsi="Arial" w:cs="Arial"/>
          <w:sz w:val="20"/>
          <w:szCs w:val="20"/>
          <w:lang w:val="de-CH" w:eastAsia="de-CH"/>
        </w:rPr>
        <w:t>.</w:t>
      </w:r>
      <w:r w:rsidR="00171D93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Heute </w:t>
      </w:r>
      <w:r w:rsidR="0011652F">
        <w:rPr>
          <w:rFonts w:ascii="Arial" w:eastAsia="Times New Roman" w:hAnsi="Arial" w:cs="Arial"/>
          <w:sz w:val="20"/>
          <w:szCs w:val="20"/>
          <w:lang w:val="de-CH" w:eastAsia="de-CH"/>
        </w:rPr>
        <w:t xml:space="preserve">ist es der gute und freundschaftliche Kontakt zum Künstlerkollektiv NOA, mit Primo Berera und </w:t>
      </w:r>
      <w:r w:rsidR="0011652F">
        <w:rPr>
          <w:rFonts w:ascii="Arial" w:eastAsia="Times New Roman" w:hAnsi="Arial" w:cs="Arial"/>
          <w:sz w:val="20"/>
          <w:szCs w:val="20"/>
          <w:lang w:val="de-CH" w:eastAsia="de-CH"/>
        </w:rPr>
        <w:lastRenderedPageBreak/>
        <w:t xml:space="preserve">Giancarlo Pallioppi, </w:t>
      </w:r>
      <w:r w:rsidR="00876D4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der ihn regelmässig nach Lenzerheide bringt. «Mit meinem Team Nominal durfte ich schon zwei Installationen im Zauberwald </w:t>
      </w:r>
      <w:r w:rsidR="009A1926">
        <w:rPr>
          <w:rFonts w:ascii="Arial" w:eastAsia="Times New Roman" w:hAnsi="Arial" w:cs="Arial"/>
          <w:sz w:val="20"/>
          <w:szCs w:val="20"/>
          <w:lang w:val="de-CH" w:eastAsia="de-CH"/>
        </w:rPr>
        <w:t xml:space="preserve">Lenzerheide </w:t>
      </w:r>
      <w:r w:rsidR="00876D4A">
        <w:rPr>
          <w:rFonts w:ascii="Arial" w:eastAsia="Times New Roman" w:hAnsi="Arial" w:cs="Arial"/>
          <w:sz w:val="20"/>
          <w:szCs w:val="20"/>
          <w:lang w:val="de-CH" w:eastAsia="de-CH"/>
        </w:rPr>
        <w:t xml:space="preserve">realisieren. Für mich </w:t>
      </w:r>
      <w:r w:rsidR="009C3A24">
        <w:rPr>
          <w:rFonts w:ascii="Arial" w:eastAsia="Times New Roman" w:hAnsi="Arial" w:cs="Arial"/>
          <w:sz w:val="20"/>
          <w:szCs w:val="20"/>
          <w:lang w:val="de-CH" w:eastAsia="de-CH"/>
        </w:rPr>
        <w:t>fühlen sich die Arbeiten in Lenzerheide immer etwas wie Ferien an»</w:t>
      </w:r>
      <w:r w:rsidR="00F3436C">
        <w:rPr>
          <w:rFonts w:ascii="Arial" w:eastAsia="Times New Roman" w:hAnsi="Arial" w:cs="Arial"/>
          <w:sz w:val="20"/>
          <w:szCs w:val="20"/>
          <w:lang w:val="de-CH" w:eastAsia="de-CH"/>
        </w:rPr>
        <w:t>,</w:t>
      </w:r>
      <w:r w:rsidR="009C3A24">
        <w:rPr>
          <w:rFonts w:ascii="Arial" w:eastAsia="Times New Roman" w:hAnsi="Arial" w:cs="Arial"/>
          <w:sz w:val="20"/>
          <w:szCs w:val="20"/>
          <w:lang w:val="de-CH" w:eastAsia="de-CH"/>
        </w:rPr>
        <w:t xml:space="preserve"> schwärmt </w:t>
      </w:r>
      <w:r w:rsidR="004F688C">
        <w:rPr>
          <w:rFonts w:ascii="Arial" w:eastAsia="Times New Roman" w:hAnsi="Arial" w:cs="Arial"/>
          <w:sz w:val="20"/>
          <w:szCs w:val="20"/>
          <w:lang w:val="de-CH" w:eastAsia="de-CH"/>
        </w:rPr>
        <w:t>BANE</w:t>
      </w:r>
      <w:r w:rsidR="009C3A24">
        <w:rPr>
          <w:rFonts w:ascii="Arial" w:eastAsia="Times New Roman" w:hAnsi="Arial" w:cs="Arial"/>
          <w:sz w:val="20"/>
          <w:szCs w:val="20"/>
          <w:lang w:val="de-CH" w:eastAsia="de-CH"/>
        </w:rPr>
        <w:t>.</w:t>
      </w:r>
    </w:p>
    <w:p w14:paraId="758F88B3" w14:textId="77777777" w:rsidR="00A34F45" w:rsidRPr="004B0818" w:rsidRDefault="00A34F45" w:rsidP="0026189D">
      <w:pPr>
        <w:pBdr>
          <w:bottom w:val="single" w:sz="4" w:space="1" w:color="auto"/>
        </w:pBdr>
        <w:jc w:val="both"/>
        <w:rPr>
          <w:lang w:val="de-CH"/>
        </w:rPr>
      </w:pPr>
    </w:p>
    <w:p w14:paraId="1E7C2DAC" w14:textId="77777777" w:rsidR="00C359FC" w:rsidRPr="004B0818" w:rsidRDefault="00C359FC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CF0CFAA" w14:textId="77777777" w:rsidR="00C359FC" w:rsidRPr="00F108EE" w:rsidRDefault="00C359FC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D5B7EBA" w14:textId="540F9E51" w:rsidR="00EC7F6D" w:rsidRDefault="00EC7F6D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A199AD6" w14:textId="44047795" w:rsidR="00EC7F6D" w:rsidRPr="00F108EE" w:rsidRDefault="00073667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Thomas Küng</w:t>
      </w:r>
    </w:p>
    <w:p w14:paraId="6355C17B" w14:textId="568C2EBA" w:rsidR="00EC7F6D" w:rsidRPr="00EC7F6D" w:rsidRDefault="00073667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CEO, Lenzerheide Bergbahnen AG</w:t>
      </w:r>
    </w:p>
    <w:p w14:paraId="6BEC7F4C" w14:textId="217CEC21" w:rsidR="00EC7F6D" w:rsidRPr="00073667" w:rsidRDefault="00EC7F6D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07366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</w:t>
      </w:r>
      <w:r w:rsidR="008F09C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385 50 74</w:t>
      </w:r>
    </w:p>
    <w:p w14:paraId="6ADC6ADC" w14:textId="10DDE960" w:rsidR="00D83636" w:rsidRPr="00073667" w:rsidRDefault="00EC7F6D" w:rsidP="0026189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07366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0" w:history="1">
        <w:r w:rsidR="008F09C7" w:rsidRPr="00E12E60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thomas.kueng@arosalenzerheide.swiss</w:t>
        </w:r>
      </w:hyperlink>
      <w:r w:rsidR="008F09C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Pr="0007366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sectPr w:rsidR="00D83636" w:rsidRPr="00073667" w:rsidSect="004F68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403" w:right="1134" w:bottom="2127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9F4A" w14:textId="77777777" w:rsidR="00270B40" w:rsidRDefault="00270B40" w:rsidP="00BE3CB3">
      <w:r>
        <w:separator/>
      </w:r>
    </w:p>
  </w:endnote>
  <w:endnote w:type="continuationSeparator" w:id="0">
    <w:p w14:paraId="7835C8A7" w14:textId="77777777" w:rsidR="00270B40" w:rsidRDefault="00270B40" w:rsidP="00BE3CB3">
      <w:r>
        <w:continuationSeparator/>
      </w:r>
    </w:p>
  </w:endnote>
  <w:endnote w:type="continuationNotice" w:id="1">
    <w:p w14:paraId="6C2BEE1A" w14:textId="77777777" w:rsidR="00270B40" w:rsidRDefault="00270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B724" w14:textId="77777777" w:rsidR="00FE6234" w:rsidRDefault="00FE62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D034" w14:textId="77777777" w:rsidR="00BE3CB3" w:rsidRDefault="00BE3CB3" w:rsidP="000623AE">
    <w:pPr>
      <w:pStyle w:val="Fuzeile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9E8E" w14:textId="77777777" w:rsidR="00FE6234" w:rsidRDefault="00FE62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083" w14:textId="77777777" w:rsidR="00270B40" w:rsidRDefault="00270B40" w:rsidP="00BE3CB3">
      <w:r>
        <w:separator/>
      </w:r>
    </w:p>
  </w:footnote>
  <w:footnote w:type="continuationSeparator" w:id="0">
    <w:p w14:paraId="4A4E0DD5" w14:textId="77777777" w:rsidR="00270B40" w:rsidRDefault="00270B40" w:rsidP="00BE3CB3">
      <w:r>
        <w:continuationSeparator/>
      </w:r>
    </w:p>
  </w:footnote>
  <w:footnote w:type="continuationNotice" w:id="1">
    <w:p w14:paraId="4B0D49C8" w14:textId="77777777" w:rsidR="00270B40" w:rsidRDefault="00270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336E" w14:textId="77777777" w:rsidR="00FE6234" w:rsidRDefault="00FE62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828F" w14:textId="77777777" w:rsidR="00BE3CB3" w:rsidRPr="00502D23" w:rsidRDefault="00502D23" w:rsidP="00502D2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60596" wp14:editId="7C511B70">
          <wp:simplePos x="0" y="0"/>
          <wp:positionH relativeFrom="column">
            <wp:posOffset>-1101474</wp:posOffset>
          </wp:positionH>
          <wp:positionV relativeFrom="paragraph">
            <wp:posOffset>-360326</wp:posOffset>
          </wp:positionV>
          <wp:extent cx="7559052" cy="106920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FAE2" w14:textId="77777777" w:rsidR="00FE6234" w:rsidRDefault="00FE62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236"/>
    <w:multiLevelType w:val="hybridMultilevel"/>
    <w:tmpl w:val="BCA21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50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4B"/>
    <w:rsid w:val="00023609"/>
    <w:rsid w:val="00060E0E"/>
    <w:rsid w:val="000623AE"/>
    <w:rsid w:val="00072D1D"/>
    <w:rsid w:val="00073667"/>
    <w:rsid w:val="00077FCD"/>
    <w:rsid w:val="000817CC"/>
    <w:rsid w:val="00082F3A"/>
    <w:rsid w:val="000A3491"/>
    <w:rsid w:val="000A5C05"/>
    <w:rsid w:val="000B5082"/>
    <w:rsid w:val="000B6B22"/>
    <w:rsid w:val="000C3E46"/>
    <w:rsid w:val="000D4609"/>
    <w:rsid w:val="000E0A27"/>
    <w:rsid w:val="000E4247"/>
    <w:rsid w:val="000E44B8"/>
    <w:rsid w:val="000F072F"/>
    <w:rsid w:val="000F3C4B"/>
    <w:rsid w:val="00106844"/>
    <w:rsid w:val="0011652F"/>
    <w:rsid w:val="001216BA"/>
    <w:rsid w:val="00133409"/>
    <w:rsid w:val="00145D90"/>
    <w:rsid w:val="00171D93"/>
    <w:rsid w:val="00182EC1"/>
    <w:rsid w:val="00187C4D"/>
    <w:rsid w:val="001928F6"/>
    <w:rsid w:val="001A5B66"/>
    <w:rsid w:val="001A6F1C"/>
    <w:rsid w:val="001C04E0"/>
    <w:rsid w:val="001C1327"/>
    <w:rsid w:val="001C1564"/>
    <w:rsid w:val="001D16E6"/>
    <w:rsid w:val="001D4C5C"/>
    <w:rsid w:val="00205DED"/>
    <w:rsid w:val="0021185A"/>
    <w:rsid w:val="00215E83"/>
    <w:rsid w:val="002301BD"/>
    <w:rsid w:val="00232218"/>
    <w:rsid w:val="00234110"/>
    <w:rsid w:val="00242E82"/>
    <w:rsid w:val="00250236"/>
    <w:rsid w:val="002505D2"/>
    <w:rsid w:val="00254063"/>
    <w:rsid w:val="0026189D"/>
    <w:rsid w:val="00270B40"/>
    <w:rsid w:val="002740E9"/>
    <w:rsid w:val="0027688F"/>
    <w:rsid w:val="002800FD"/>
    <w:rsid w:val="002A567B"/>
    <w:rsid w:val="002A73BF"/>
    <w:rsid w:val="002B72C5"/>
    <w:rsid w:val="002C5F74"/>
    <w:rsid w:val="002D18B4"/>
    <w:rsid w:val="002D2AF6"/>
    <w:rsid w:val="002E5A8D"/>
    <w:rsid w:val="00302056"/>
    <w:rsid w:val="00324B99"/>
    <w:rsid w:val="00324DC9"/>
    <w:rsid w:val="00326435"/>
    <w:rsid w:val="00327B1A"/>
    <w:rsid w:val="00336166"/>
    <w:rsid w:val="003417E1"/>
    <w:rsid w:val="00346880"/>
    <w:rsid w:val="00361DAD"/>
    <w:rsid w:val="0039476C"/>
    <w:rsid w:val="0039584A"/>
    <w:rsid w:val="00395D50"/>
    <w:rsid w:val="003979BA"/>
    <w:rsid w:val="003A2480"/>
    <w:rsid w:val="003A4695"/>
    <w:rsid w:val="003B6579"/>
    <w:rsid w:val="003D49E2"/>
    <w:rsid w:val="003E380E"/>
    <w:rsid w:val="004063BD"/>
    <w:rsid w:val="004207E2"/>
    <w:rsid w:val="00452418"/>
    <w:rsid w:val="00456985"/>
    <w:rsid w:val="00475DB9"/>
    <w:rsid w:val="00487C0C"/>
    <w:rsid w:val="00492990"/>
    <w:rsid w:val="004A0C67"/>
    <w:rsid w:val="004B0818"/>
    <w:rsid w:val="004B3221"/>
    <w:rsid w:val="004B4948"/>
    <w:rsid w:val="004B4DD3"/>
    <w:rsid w:val="004B5553"/>
    <w:rsid w:val="004B5669"/>
    <w:rsid w:val="004E72DF"/>
    <w:rsid w:val="004F688C"/>
    <w:rsid w:val="00502D23"/>
    <w:rsid w:val="00512378"/>
    <w:rsid w:val="00515CC7"/>
    <w:rsid w:val="005335B7"/>
    <w:rsid w:val="00533B52"/>
    <w:rsid w:val="005675CF"/>
    <w:rsid w:val="00572FCF"/>
    <w:rsid w:val="00575BFE"/>
    <w:rsid w:val="00591B0F"/>
    <w:rsid w:val="005D170B"/>
    <w:rsid w:val="005D353C"/>
    <w:rsid w:val="005D5A1A"/>
    <w:rsid w:val="005D5A5B"/>
    <w:rsid w:val="005E0765"/>
    <w:rsid w:val="005E1482"/>
    <w:rsid w:val="005F636E"/>
    <w:rsid w:val="0060212E"/>
    <w:rsid w:val="006059A4"/>
    <w:rsid w:val="00611924"/>
    <w:rsid w:val="00626D20"/>
    <w:rsid w:val="006313F1"/>
    <w:rsid w:val="00631647"/>
    <w:rsid w:val="00653B90"/>
    <w:rsid w:val="006714AE"/>
    <w:rsid w:val="00681F3E"/>
    <w:rsid w:val="006938FE"/>
    <w:rsid w:val="006A716C"/>
    <w:rsid w:val="006B4DD5"/>
    <w:rsid w:val="006D3F48"/>
    <w:rsid w:val="006F7210"/>
    <w:rsid w:val="007106AF"/>
    <w:rsid w:val="007141F6"/>
    <w:rsid w:val="00744EF5"/>
    <w:rsid w:val="00760155"/>
    <w:rsid w:val="007734E5"/>
    <w:rsid w:val="00796ED5"/>
    <w:rsid w:val="007A01E4"/>
    <w:rsid w:val="007A4ACF"/>
    <w:rsid w:val="00801ABF"/>
    <w:rsid w:val="00815E26"/>
    <w:rsid w:val="00824891"/>
    <w:rsid w:val="008258CE"/>
    <w:rsid w:val="00845504"/>
    <w:rsid w:val="0086174C"/>
    <w:rsid w:val="0086175A"/>
    <w:rsid w:val="008628DA"/>
    <w:rsid w:val="008648D3"/>
    <w:rsid w:val="0087522D"/>
    <w:rsid w:val="008757CC"/>
    <w:rsid w:val="00876D4A"/>
    <w:rsid w:val="008919A7"/>
    <w:rsid w:val="00896A36"/>
    <w:rsid w:val="008A4335"/>
    <w:rsid w:val="008B282C"/>
    <w:rsid w:val="008E75ED"/>
    <w:rsid w:val="008F09C7"/>
    <w:rsid w:val="00925722"/>
    <w:rsid w:val="00935764"/>
    <w:rsid w:val="00966038"/>
    <w:rsid w:val="009777F7"/>
    <w:rsid w:val="0099162E"/>
    <w:rsid w:val="0099293D"/>
    <w:rsid w:val="009951CB"/>
    <w:rsid w:val="009A03C1"/>
    <w:rsid w:val="009A1926"/>
    <w:rsid w:val="009A36E1"/>
    <w:rsid w:val="009A6CC7"/>
    <w:rsid w:val="009B4779"/>
    <w:rsid w:val="009C0F75"/>
    <w:rsid w:val="009C2C37"/>
    <w:rsid w:val="009C3A24"/>
    <w:rsid w:val="009C4E92"/>
    <w:rsid w:val="009C7235"/>
    <w:rsid w:val="009E38AD"/>
    <w:rsid w:val="009F15E3"/>
    <w:rsid w:val="009F3CFB"/>
    <w:rsid w:val="00A13449"/>
    <w:rsid w:val="00A34F45"/>
    <w:rsid w:val="00A432F7"/>
    <w:rsid w:val="00A62091"/>
    <w:rsid w:val="00AA525A"/>
    <w:rsid w:val="00AB06F9"/>
    <w:rsid w:val="00AB0E59"/>
    <w:rsid w:val="00AB2D29"/>
    <w:rsid w:val="00AB797E"/>
    <w:rsid w:val="00AD06DC"/>
    <w:rsid w:val="00AD2649"/>
    <w:rsid w:val="00AF0A93"/>
    <w:rsid w:val="00AF3039"/>
    <w:rsid w:val="00AF34E8"/>
    <w:rsid w:val="00B16F05"/>
    <w:rsid w:val="00B21238"/>
    <w:rsid w:val="00B26474"/>
    <w:rsid w:val="00B5417A"/>
    <w:rsid w:val="00B71F73"/>
    <w:rsid w:val="00BB286F"/>
    <w:rsid w:val="00BC245F"/>
    <w:rsid w:val="00BD242A"/>
    <w:rsid w:val="00BD7465"/>
    <w:rsid w:val="00BE081B"/>
    <w:rsid w:val="00BE17D0"/>
    <w:rsid w:val="00BE350E"/>
    <w:rsid w:val="00BE3CB3"/>
    <w:rsid w:val="00C15F59"/>
    <w:rsid w:val="00C22660"/>
    <w:rsid w:val="00C22FB4"/>
    <w:rsid w:val="00C253B0"/>
    <w:rsid w:val="00C359FC"/>
    <w:rsid w:val="00C43B44"/>
    <w:rsid w:val="00C479BB"/>
    <w:rsid w:val="00C56032"/>
    <w:rsid w:val="00C61089"/>
    <w:rsid w:val="00C65A68"/>
    <w:rsid w:val="00C9128F"/>
    <w:rsid w:val="00C92643"/>
    <w:rsid w:val="00C926CA"/>
    <w:rsid w:val="00C96990"/>
    <w:rsid w:val="00C969A2"/>
    <w:rsid w:val="00CB07F0"/>
    <w:rsid w:val="00CB5376"/>
    <w:rsid w:val="00CB5D94"/>
    <w:rsid w:val="00CC7A52"/>
    <w:rsid w:val="00CD15F9"/>
    <w:rsid w:val="00CE0A5D"/>
    <w:rsid w:val="00CE2F2B"/>
    <w:rsid w:val="00CF5AB9"/>
    <w:rsid w:val="00CF6706"/>
    <w:rsid w:val="00CF7ABD"/>
    <w:rsid w:val="00CF7E59"/>
    <w:rsid w:val="00D4115A"/>
    <w:rsid w:val="00D45ED3"/>
    <w:rsid w:val="00D47C1A"/>
    <w:rsid w:val="00D52ECE"/>
    <w:rsid w:val="00D64B9A"/>
    <w:rsid w:val="00D65D4A"/>
    <w:rsid w:val="00D83636"/>
    <w:rsid w:val="00D83A19"/>
    <w:rsid w:val="00D86FFC"/>
    <w:rsid w:val="00D8769A"/>
    <w:rsid w:val="00DA0593"/>
    <w:rsid w:val="00DA0CB0"/>
    <w:rsid w:val="00DB75BD"/>
    <w:rsid w:val="00DC5882"/>
    <w:rsid w:val="00DD1417"/>
    <w:rsid w:val="00DD14EC"/>
    <w:rsid w:val="00DE52F3"/>
    <w:rsid w:val="00DF429E"/>
    <w:rsid w:val="00E108CB"/>
    <w:rsid w:val="00E12691"/>
    <w:rsid w:val="00E17491"/>
    <w:rsid w:val="00E20377"/>
    <w:rsid w:val="00E21431"/>
    <w:rsid w:val="00E231F7"/>
    <w:rsid w:val="00E33153"/>
    <w:rsid w:val="00E464FA"/>
    <w:rsid w:val="00E60D68"/>
    <w:rsid w:val="00E61F73"/>
    <w:rsid w:val="00E62172"/>
    <w:rsid w:val="00E714EB"/>
    <w:rsid w:val="00E76B15"/>
    <w:rsid w:val="00E85DC2"/>
    <w:rsid w:val="00E9676D"/>
    <w:rsid w:val="00EA0013"/>
    <w:rsid w:val="00EA2F52"/>
    <w:rsid w:val="00EB6736"/>
    <w:rsid w:val="00EB6A40"/>
    <w:rsid w:val="00EB6B27"/>
    <w:rsid w:val="00EC0001"/>
    <w:rsid w:val="00EC2D2C"/>
    <w:rsid w:val="00EC66BB"/>
    <w:rsid w:val="00EC7F6D"/>
    <w:rsid w:val="00EE33A9"/>
    <w:rsid w:val="00F02BC6"/>
    <w:rsid w:val="00F06CD9"/>
    <w:rsid w:val="00F30272"/>
    <w:rsid w:val="00F30B36"/>
    <w:rsid w:val="00F3436C"/>
    <w:rsid w:val="00F346BF"/>
    <w:rsid w:val="00F5363E"/>
    <w:rsid w:val="00F8599B"/>
    <w:rsid w:val="00F947C8"/>
    <w:rsid w:val="00F97975"/>
    <w:rsid w:val="00FA7334"/>
    <w:rsid w:val="00FB21D5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1370433"/>
  <w14:defaultImageDpi w14:val="300"/>
  <w15:docId w15:val="{5611495B-26DC-42A8-8EB6-5B4B34D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34F45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Listenabsatz">
    <w:name w:val="List Paragraph"/>
    <w:basedOn w:val="Standard"/>
    <w:uiPriority w:val="34"/>
    <w:qFormat/>
    <w:rsid w:val="00A34F45"/>
    <w:pPr>
      <w:widowControl/>
      <w:ind w:left="720"/>
    </w:pPr>
    <w:rPr>
      <w:rFonts w:ascii="Calibri" w:hAnsi="Calibri" w:cs="Calibri"/>
      <w:lang w:val="de-CH"/>
    </w:rPr>
  </w:style>
  <w:style w:type="paragraph" w:styleId="berarbeitung">
    <w:name w:val="Revision"/>
    <w:hidden/>
    <w:uiPriority w:val="99"/>
    <w:semiHidden/>
    <w:rsid w:val="0026189D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homas.kueng@arosalenzerheide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Partner%20(extern)%20-%20PR_Medien%20Austausch%20LBB\Redaktionsplan%20Medien-ABB-LBB\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6" ma:contentTypeDescription="Ein neues Dokument erstellen." ma:contentTypeScope="" ma:versionID="de310f3a65af170ec2dbff6f1844c66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337df1b89ae3984116c3a9efd0127d4c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bd87a-1549-4f96-bb07-d89ce97688b3}" ma:internalName="TaxCatchAll" ma:showField="CatchAllData" ma:web="e7a7ec51-54a6-4a0a-823d-0fe1bdd7c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7ec51-54a6-4a0a-823d-0fe1bdd7c377" xsi:nil="true"/>
    <lcf76f155ced4ddcb4097134ff3c332f xmlns="d67b030c-0247-4da7-9778-01881a8aec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12946-D9F8-46DB-9F68-F31F1BA13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Marlen Schwarz</cp:lastModifiedBy>
  <cp:revision>201</cp:revision>
  <cp:lastPrinted>2022-06-03T11:40:00Z</cp:lastPrinted>
  <dcterms:created xsi:type="dcterms:W3CDTF">2022-06-03T09:15:00Z</dcterms:created>
  <dcterms:modified xsi:type="dcterms:W3CDTF">2022-06-08T09:33:00Z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